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A2AF" w14:textId="76095598" w:rsidR="005357AD" w:rsidRDefault="00B372BE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9AA3570" wp14:editId="6A36259B">
                <wp:simplePos x="0" y="0"/>
                <wp:positionH relativeFrom="margin">
                  <wp:posOffset>730250</wp:posOffset>
                </wp:positionH>
                <wp:positionV relativeFrom="page">
                  <wp:posOffset>96198</wp:posOffset>
                </wp:positionV>
                <wp:extent cx="5395965" cy="396111"/>
                <wp:effectExtent l="0" t="0" r="1905" b="10795"/>
                <wp:wrapNone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5965" cy="396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C8900" w14:textId="77777777" w:rsidR="00462357" w:rsidRPr="00B372BE" w:rsidRDefault="00F50BF2" w:rsidP="002269D0">
                            <w:pPr>
                              <w:spacing w:after="0" w:line="640" w:lineRule="exact"/>
                              <w:jc w:val="center"/>
                              <w:rPr>
                                <w:rFonts w:ascii="Montserrat SemiBold" w:eastAsia="Montserrat SemiBold" w:hAnsi="Montserrat SemiBold" w:cs="Montserrat SemiBold"/>
                                <w:spacing w:val="80"/>
                                <w:sz w:val="44"/>
                                <w:szCs w:val="44"/>
                              </w:rPr>
                            </w:pPr>
                            <w:r w:rsidRPr="00B372BE">
                              <w:rPr>
                                <w:rFonts w:ascii="Montserrat SemiBold" w:eastAsia="Montserrat SemiBold" w:hAnsi="Montserrat SemiBold" w:cs="Montserrat SemiBold"/>
                                <w:color w:val="FFFFFF"/>
                                <w:spacing w:val="80"/>
                                <w:position w:val="2"/>
                                <w:sz w:val="44"/>
                                <w:szCs w:val="44"/>
                              </w:rPr>
                              <w:t>DANIELLE AUDAS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A357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7.5pt;margin-top:7.55pt;width:424.9pt;height:31.2pt;z-index:-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" filled="f" stroked="f">
                <v:path arrowok="t"/>
                <v:textbox inset="0,0,0,0">
                  <w:txbxContent>
                    <w:p w14:paraId="263C8900" w14:textId="77777777" w:rsidR="00462357" w:rsidRPr="00B372BE" w:rsidRDefault="00F50BF2" w:rsidP="002269D0">
                      <w:pPr>
                        <w:spacing w:after="0" w:line="640" w:lineRule="exact"/>
                        <w:jc w:val="center"/>
                        <w:rPr>
                          <w:rFonts w:ascii="Montserrat SemiBold" w:eastAsia="Montserrat SemiBold" w:hAnsi="Montserrat SemiBold" w:cs="Montserrat SemiBold"/>
                          <w:spacing w:val="80"/>
                          <w:sz w:val="44"/>
                          <w:szCs w:val="44"/>
                        </w:rPr>
                      </w:pPr>
                      <w:r w:rsidRPr="00B372BE">
                        <w:rPr>
                          <w:rFonts w:ascii="Montserrat SemiBold" w:eastAsia="Montserrat SemiBold" w:hAnsi="Montserrat SemiBold" w:cs="Montserrat SemiBold"/>
                          <w:color w:val="FFFFFF"/>
                          <w:spacing w:val="80"/>
                          <w:position w:val="2"/>
                          <w:sz w:val="44"/>
                          <w:szCs w:val="44"/>
                        </w:rPr>
                        <w:t>DANIELLE AUDAS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3F9B1D8F" wp14:editId="46EEFACC">
                <wp:simplePos x="0" y="0"/>
                <wp:positionH relativeFrom="margin">
                  <wp:posOffset>1974850</wp:posOffset>
                </wp:positionH>
                <wp:positionV relativeFrom="paragraph">
                  <wp:posOffset>866</wp:posOffset>
                </wp:positionV>
                <wp:extent cx="2902858" cy="274320"/>
                <wp:effectExtent l="0" t="0" r="5715" b="50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858" cy="274320"/>
                        </a:xfrm>
                        <a:prstGeom prst="rect">
                          <a:avLst/>
                        </a:prstGeom>
                        <a:solidFill>
                          <a:srgbClr val="242D3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351E94" w14:textId="77777777" w:rsidR="000415A5" w:rsidRDefault="00F50BF2" w:rsidP="000415A5"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A7905D"/>
                                <w:spacing w:val="52"/>
                                <w:position w:val="2"/>
                                <w:sz w:val="20"/>
                                <w:szCs w:val="20"/>
                              </w:rPr>
                              <w:t>VIDEO CONTENT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B1D8F" id="Text Box 48" o:spid="_x0000_s1027" type="#_x0000_t202" style="position:absolute;margin-left:155.5pt;margin-top:.05pt;width:228.55pt;height:21.6pt;z-index:251870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" fillcolor="#242d3e" stroked="f" strokeweight=".5pt">
                <v:textbox>
                  <w:txbxContent>
                    <w:p w14:paraId="0E351E94" w14:textId="77777777" w:rsidR="000415A5" w:rsidRDefault="00F50BF2" w:rsidP="000415A5">
                      <w:r>
                        <w:rPr>
                          <w:rFonts w:ascii="Montserrat SemiBold" w:eastAsia="Montserrat SemiBold" w:hAnsi="Montserrat SemiBold" w:cs="Montserrat SemiBold"/>
                          <w:color w:val="A7905D"/>
                          <w:spacing w:val="52"/>
                          <w:position w:val="2"/>
                          <w:sz w:val="20"/>
                          <w:szCs w:val="20"/>
                        </w:rPr>
                        <w:t>VIDEO CONTENT MARKETING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168">
        <w:rPr>
          <w:noProof/>
        </w:rPr>
        <mc:AlternateContent>
          <mc:Choice Requires="wps">
            <w:drawing>
              <wp:anchor distT="0" distB="0" distL="114300" distR="114300" simplePos="0" relativeHeight="251443712" behindDoc="1" locked="0" layoutInCell="0" allowOverlap="1" wp14:anchorId="274A10D0" wp14:editId="54C97624">
                <wp:simplePos x="0" y="0"/>
                <wp:positionH relativeFrom="column">
                  <wp:posOffset>-492826</wp:posOffset>
                </wp:positionH>
                <wp:positionV relativeFrom="page">
                  <wp:posOffset>-665018</wp:posOffset>
                </wp:positionV>
                <wp:extent cx="7897707" cy="1846613"/>
                <wp:effectExtent l="0" t="0" r="1905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7707" cy="1846613"/>
                        </a:xfrm>
                        <a:prstGeom prst="rect">
                          <a:avLst/>
                        </a:prstGeom>
                        <a:solidFill>
                          <a:srgbClr val="252E3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2E990" id="Rectangle 49" o:spid="_x0000_s1026" style="position:absolute;margin-left:-38.8pt;margin-top:-52.35pt;width:621.85pt;height:145.4pt;z-index:-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" o:allowincell="f" fillcolor="#252e3e" stroked="f" strokeweight="2pt">
                <w10:wrap anchory="page"/>
              </v:rect>
            </w:pict>
          </mc:Fallback>
        </mc:AlternateContent>
      </w:r>
    </w:p>
    <w:p w14:paraId="55C7DB48" w14:textId="77E81716" w:rsidR="005357AD" w:rsidRDefault="00B372BE">
      <w:pPr>
        <w:spacing w:after="0"/>
        <w:sectPr w:rsidR="005357AD" w:rsidSect="00651A31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 wp14:anchorId="1DD44712" wp14:editId="4F7E2CAB">
                <wp:simplePos x="0" y="0"/>
                <wp:positionH relativeFrom="page">
                  <wp:posOffset>2676073</wp:posOffset>
                </wp:positionH>
                <wp:positionV relativeFrom="page">
                  <wp:posOffset>7404647</wp:posOffset>
                </wp:positionV>
                <wp:extent cx="4692650" cy="2429510"/>
                <wp:effectExtent l="0" t="0" r="6350" b="8890"/>
                <wp:wrapThrough wrapText="bothSides">
                  <wp:wrapPolygon edited="0">
                    <wp:start x="0" y="0"/>
                    <wp:lineTo x="0" y="21566"/>
                    <wp:lineTo x="21571" y="21566"/>
                    <wp:lineTo x="21571" y="0"/>
                    <wp:lineTo x="0" y="0"/>
                  </wp:wrapPolygon>
                </wp:wrapThrough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92650" cy="242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0D3FF" w14:textId="77777777" w:rsidR="00023116" w:rsidRPr="00272C13" w:rsidRDefault="00CD40B7" w:rsidP="00023116">
                            <w:pPr>
                              <w:pStyle w:val="H2"/>
                            </w:pPr>
                            <w:r>
                              <w:t>Freelance Work</w:t>
                            </w:r>
                          </w:p>
                          <w:p w14:paraId="74B1B347" w14:textId="4F043020" w:rsidR="00023116" w:rsidRPr="00EF656F" w:rsidRDefault="00CD40B7" w:rsidP="00023116">
                            <w:pPr>
                              <w:pStyle w:val="H3"/>
                            </w:pPr>
                            <w:r>
                              <w:t xml:space="preserve">The Recording Academy </w:t>
                            </w:r>
                            <w:r w:rsidRPr="00E81C90">
                              <w:rPr>
                                <w:b/>
                                <w:bCs/>
                                <w:color w:val="5A5B5E"/>
                              </w:rPr>
                              <w:t>Producer &amp; Editor</w:t>
                            </w:r>
                          </w:p>
                          <w:p w14:paraId="60379C3C" w14:textId="77777777" w:rsidR="00023116" w:rsidRDefault="00CD40B7" w:rsidP="00023116">
                            <w:pPr>
                              <w:pStyle w:val="BodyBulle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Producers and Engineers Wing 10</w:t>
                            </w:r>
                            <w:r w:rsidRPr="00CD40B7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Annual Grammy Celebration Tribute</w:t>
                            </w:r>
                          </w:p>
                          <w:p w14:paraId="507183EF" w14:textId="7EF91C55" w:rsidR="00CD40B7" w:rsidRPr="00EF656F" w:rsidRDefault="00CD40B7" w:rsidP="00CD40B7">
                            <w:pPr>
                              <w:pStyle w:val="H3"/>
                            </w:pPr>
                            <w:r>
                              <w:t xml:space="preserve">Ride or Cry </w:t>
                            </w:r>
                            <w:r w:rsidRPr="00E81C90">
                              <w:rPr>
                                <w:b/>
                                <w:bCs/>
                                <w:color w:val="5A5B5E"/>
                              </w:rPr>
                              <w:t>Writer, Producer, &amp; Editor</w:t>
                            </w:r>
                          </w:p>
                          <w:p w14:paraId="2DDF555F" w14:textId="77777777" w:rsidR="00CD40B7" w:rsidRPr="00023116" w:rsidRDefault="00CD40B7" w:rsidP="00CD40B7">
                            <w:pPr>
                              <w:pStyle w:val="BodyBullet"/>
                              <w:rPr>
                                <w:sz w:val="14"/>
                                <w:szCs w:val="14"/>
                              </w:rPr>
                            </w:pPr>
                            <w:r w:rsidRPr="00023116">
                              <w:rPr>
                                <w:sz w:val="14"/>
                                <w:szCs w:val="14"/>
                              </w:rPr>
                              <w:t xml:space="preserve">Short Form Documentary on </w:t>
                            </w:r>
                            <w:proofErr w:type="spellStart"/>
                            <w:r w:rsidRPr="00023116">
                              <w:rPr>
                                <w:sz w:val="14"/>
                                <w:szCs w:val="14"/>
                              </w:rPr>
                              <w:t>Juiceboxxx</w:t>
                            </w:r>
                            <w:proofErr w:type="spellEnd"/>
                            <w:r w:rsidRPr="00023116">
                              <w:rPr>
                                <w:sz w:val="14"/>
                                <w:szCs w:val="14"/>
                              </w:rPr>
                              <w:t xml:space="preserve"> Branded Partnership with </w:t>
                            </w:r>
                            <w:proofErr w:type="spellStart"/>
                            <w:r w:rsidRPr="00023116">
                              <w:rPr>
                                <w:sz w:val="14"/>
                                <w:szCs w:val="14"/>
                              </w:rPr>
                              <w:t>Riotfest</w:t>
                            </w:r>
                            <w:proofErr w:type="spellEnd"/>
                            <w:r w:rsidRPr="00023116">
                              <w:rPr>
                                <w:sz w:val="14"/>
                                <w:szCs w:val="14"/>
                              </w:rPr>
                              <w:t xml:space="preserve"> Magazine</w:t>
                            </w:r>
                          </w:p>
                          <w:p w14:paraId="6BDAE66A" w14:textId="77777777" w:rsidR="00CD40B7" w:rsidRPr="00023116" w:rsidRDefault="00CD40B7" w:rsidP="00CD40B7">
                            <w:pPr>
                              <w:pStyle w:val="BodyBulle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Emo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Nite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LA’s NYC Takeover Event Video Promo</w:t>
                            </w:r>
                          </w:p>
                          <w:p w14:paraId="47C66698" w14:textId="77777777" w:rsidR="00CD40B7" w:rsidRPr="00023116" w:rsidRDefault="00CD40B7" w:rsidP="00CD40B7">
                            <w:pPr>
                              <w:pStyle w:val="BodyBulle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Emo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Nite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LA’s Event Promos</w:t>
                            </w:r>
                          </w:p>
                          <w:p w14:paraId="215AB940" w14:textId="77777777" w:rsidR="00CD40B7" w:rsidRDefault="00CD40B7" w:rsidP="00023116">
                            <w:pPr>
                              <w:pStyle w:val="BodyBulle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iHeart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Radio Pitch Video for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Juiceboxxx</w:t>
                            </w:r>
                            <w:proofErr w:type="spellEnd"/>
                          </w:p>
                          <w:p w14:paraId="30819289" w14:textId="5DA956D8" w:rsidR="00CD40B7" w:rsidRDefault="00CD40B7" w:rsidP="00023116">
                            <w:pPr>
                              <w:pStyle w:val="BodyBulle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Smallpools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Mockumantary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Branded Partnership with Shazam</w:t>
                            </w:r>
                          </w:p>
                          <w:p w14:paraId="75DF53C7" w14:textId="44811EF6" w:rsidR="00CD40B7" w:rsidRPr="00EF656F" w:rsidRDefault="00CD40B7" w:rsidP="00CD40B7">
                            <w:pPr>
                              <w:pStyle w:val="H3"/>
                            </w:pPr>
                            <w:r>
                              <w:t xml:space="preserve">Adobe Make The Cut </w:t>
                            </w:r>
                            <w:r w:rsidRPr="00E81C90">
                              <w:rPr>
                                <w:b/>
                                <w:bCs/>
                                <w:color w:val="5A5B5E"/>
                              </w:rPr>
                              <w:t>Producer, Editor, Colorist, &amp; SFX Tech</w:t>
                            </w:r>
                          </w:p>
                          <w:p w14:paraId="139DFA79" w14:textId="77777777" w:rsidR="00CD40B7" w:rsidRPr="00023116" w:rsidRDefault="00CD40B7" w:rsidP="00023116">
                            <w:pPr>
                              <w:pStyle w:val="BodyBulle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Imagine Dragons “Believer” Music Video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4712" id="Text Box 28" o:spid="_x0000_s1028" type="#_x0000_t202" style="position:absolute;margin-left:210.7pt;margin-top:583.05pt;width:369.5pt;height:191.3pt;z-index:-2514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" filled="f" stroked="f">
                <v:path arrowok="t"/>
                <v:textbox inset="0,0,0,0">
                  <w:txbxContent>
                    <w:p w14:paraId="4360D3FF" w14:textId="77777777" w:rsidR="00023116" w:rsidRPr="00272C13" w:rsidRDefault="00CD40B7" w:rsidP="00023116">
                      <w:pPr>
                        <w:pStyle w:val="H2"/>
                      </w:pPr>
                      <w:r>
                        <w:t>Freelance Work</w:t>
                      </w:r>
                    </w:p>
                    <w:p w14:paraId="74B1B347" w14:textId="4F043020" w:rsidR="00023116" w:rsidRPr="00EF656F" w:rsidRDefault="00CD40B7" w:rsidP="00023116">
                      <w:pPr>
                        <w:pStyle w:val="H3"/>
                      </w:pPr>
                      <w:r>
                        <w:t xml:space="preserve">The Recording Academy </w:t>
                      </w:r>
                      <w:r w:rsidRPr="00E81C90">
                        <w:rPr>
                          <w:b/>
                          <w:bCs/>
                          <w:color w:val="5A5B5E"/>
                        </w:rPr>
                        <w:t>Producer &amp; Editor</w:t>
                      </w:r>
                    </w:p>
                    <w:p w14:paraId="60379C3C" w14:textId="77777777" w:rsidR="00023116" w:rsidRDefault="00CD40B7" w:rsidP="00023116">
                      <w:pPr>
                        <w:pStyle w:val="BodyBulle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Producers and Engineers Wing 10</w:t>
                      </w:r>
                      <w:r w:rsidRPr="00CD40B7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sz w:val="14"/>
                          <w:szCs w:val="14"/>
                        </w:rPr>
                        <w:t xml:space="preserve"> Annual Grammy Celebration Tribute</w:t>
                      </w:r>
                    </w:p>
                    <w:p w14:paraId="507183EF" w14:textId="7EF91C55" w:rsidR="00CD40B7" w:rsidRPr="00EF656F" w:rsidRDefault="00CD40B7" w:rsidP="00CD40B7">
                      <w:pPr>
                        <w:pStyle w:val="H3"/>
                      </w:pPr>
                      <w:r>
                        <w:t xml:space="preserve">Ride or Cry </w:t>
                      </w:r>
                      <w:r w:rsidRPr="00E81C90">
                        <w:rPr>
                          <w:b/>
                          <w:bCs/>
                          <w:color w:val="5A5B5E"/>
                        </w:rPr>
                        <w:t>Writer, Producer, &amp; Editor</w:t>
                      </w:r>
                    </w:p>
                    <w:p w14:paraId="2DDF555F" w14:textId="77777777" w:rsidR="00CD40B7" w:rsidRPr="00023116" w:rsidRDefault="00CD40B7" w:rsidP="00CD40B7">
                      <w:pPr>
                        <w:pStyle w:val="BodyBullet"/>
                        <w:rPr>
                          <w:sz w:val="14"/>
                          <w:szCs w:val="14"/>
                        </w:rPr>
                      </w:pPr>
                      <w:r w:rsidRPr="00023116">
                        <w:rPr>
                          <w:sz w:val="14"/>
                          <w:szCs w:val="14"/>
                        </w:rPr>
                        <w:t xml:space="preserve">Short Form Documentary on </w:t>
                      </w:r>
                      <w:proofErr w:type="spellStart"/>
                      <w:r w:rsidRPr="00023116">
                        <w:rPr>
                          <w:sz w:val="14"/>
                          <w:szCs w:val="14"/>
                        </w:rPr>
                        <w:t>Juiceboxxx</w:t>
                      </w:r>
                      <w:proofErr w:type="spellEnd"/>
                      <w:r w:rsidRPr="00023116">
                        <w:rPr>
                          <w:sz w:val="14"/>
                          <w:szCs w:val="14"/>
                        </w:rPr>
                        <w:t xml:space="preserve"> Branded Partnership with </w:t>
                      </w:r>
                      <w:proofErr w:type="spellStart"/>
                      <w:r w:rsidRPr="00023116">
                        <w:rPr>
                          <w:sz w:val="14"/>
                          <w:szCs w:val="14"/>
                        </w:rPr>
                        <w:t>Riotfest</w:t>
                      </w:r>
                      <w:proofErr w:type="spellEnd"/>
                      <w:r w:rsidRPr="00023116">
                        <w:rPr>
                          <w:sz w:val="14"/>
                          <w:szCs w:val="14"/>
                        </w:rPr>
                        <w:t xml:space="preserve"> Magazine</w:t>
                      </w:r>
                    </w:p>
                    <w:p w14:paraId="6BDAE66A" w14:textId="77777777" w:rsidR="00CD40B7" w:rsidRPr="00023116" w:rsidRDefault="00CD40B7" w:rsidP="00CD40B7">
                      <w:pPr>
                        <w:pStyle w:val="BodyBulle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Emo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Nite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LA’s NYC Takeover Event Video Promo</w:t>
                      </w:r>
                    </w:p>
                    <w:p w14:paraId="47C66698" w14:textId="77777777" w:rsidR="00CD40B7" w:rsidRPr="00023116" w:rsidRDefault="00CD40B7" w:rsidP="00CD40B7">
                      <w:pPr>
                        <w:pStyle w:val="BodyBulle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Emo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Nite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LA’s Event Promos</w:t>
                      </w:r>
                    </w:p>
                    <w:p w14:paraId="215AB940" w14:textId="77777777" w:rsidR="00CD40B7" w:rsidRDefault="00CD40B7" w:rsidP="00023116">
                      <w:pPr>
                        <w:pStyle w:val="BodyBullet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iHeart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Radio Pitch Video for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Juiceboxxx</w:t>
                      </w:r>
                      <w:proofErr w:type="spellEnd"/>
                    </w:p>
                    <w:p w14:paraId="30819289" w14:textId="5DA956D8" w:rsidR="00CD40B7" w:rsidRDefault="00CD40B7" w:rsidP="00023116">
                      <w:pPr>
                        <w:pStyle w:val="BodyBullet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Smallpools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Mockumantary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Branded Partnership with Shazam</w:t>
                      </w:r>
                    </w:p>
                    <w:p w14:paraId="75DF53C7" w14:textId="44811EF6" w:rsidR="00CD40B7" w:rsidRPr="00EF656F" w:rsidRDefault="00CD40B7" w:rsidP="00CD40B7">
                      <w:pPr>
                        <w:pStyle w:val="H3"/>
                      </w:pPr>
                      <w:r>
                        <w:t xml:space="preserve">Adobe Make The Cut </w:t>
                      </w:r>
                      <w:r w:rsidRPr="00E81C90">
                        <w:rPr>
                          <w:b/>
                          <w:bCs/>
                          <w:color w:val="5A5B5E"/>
                        </w:rPr>
                        <w:t>Producer, Editor, Colorist, &amp; SFX Tech</w:t>
                      </w:r>
                    </w:p>
                    <w:p w14:paraId="139DFA79" w14:textId="77777777" w:rsidR="00CD40B7" w:rsidRPr="00023116" w:rsidRDefault="00CD40B7" w:rsidP="00023116">
                      <w:pPr>
                        <w:pStyle w:val="BodyBulle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Imagine Dragons “Believer” Music Video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697237EB" wp14:editId="1ACD9BB9">
                <wp:simplePos x="0" y="0"/>
                <wp:positionH relativeFrom="column">
                  <wp:posOffset>-196215</wp:posOffset>
                </wp:positionH>
                <wp:positionV relativeFrom="paragraph">
                  <wp:posOffset>1426210</wp:posOffset>
                </wp:positionV>
                <wp:extent cx="7245350" cy="6748780"/>
                <wp:effectExtent l="0" t="12700" r="6350" b="2032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0" cy="6748780"/>
                          <a:chOff x="-3464" y="0"/>
                          <a:chExt cx="7246521" cy="6749841"/>
                        </a:xfrm>
                      </wpg:grpSpPr>
                      <wps:wsp>
                        <wps:cNvPr id="92" name="Straight Connector 92"/>
                        <wps:cNvCnPr/>
                        <wps:spPr>
                          <a:xfrm>
                            <a:off x="83039" y="5677319"/>
                            <a:ext cx="1947545" cy="0"/>
                          </a:xfrm>
                          <a:prstGeom prst="line">
                            <a:avLst/>
                          </a:prstGeom>
                          <a:ln w="9525" cap="sq">
                            <a:solidFill>
                              <a:srgbClr val="333E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83039" y="5285433"/>
                            <a:ext cx="1947545" cy="0"/>
                          </a:xfrm>
                          <a:prstGeom prst="line">
                            <a:avLst/>
                          </a:prstGeom>
                          <a:ln w="9525" cap="sq">
                            <a:solidFill>
                              <a:srgbClr val="333E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2173096" y="0"/>
                            <a:ext cx="11334" cy="6749841"/>
                          </a:xfrm>
                          <a:prstGeom prst="line">
                            <a:avLst/>
                          </a:prstGeom>
                          <a:ln cap="sq">
                            <a:solidFill>
                              <a:srgbClr val="333E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4"/>
                        <wps:cNvSpPr txBox="1">
                          <a:spLocks/>
                        </wps:cNvSpPr>
                        <wps:spPr bwMode="auto">
                          <a:xfrm>
                            <a:off x="321548" y="5966069"/>
                            <a:ext cx="192024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00E1C" w14:textId="77777777" w:rsidR="00462357" w:rsidRPr="00023116" w:rsidRDefault="00462357" w:rsidP="00C11D0C">
                              <w:pPr>
                                <w:pStyle w:val="H2B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23116">
                                <w:rPr>
                                  <w:sz w:val="18"/>
                                  <w:szCs w:val="18"/>
                                </w:rPr>
                                <w:t>Bachelor</w:t>
                              </w:r>
                              <w:r w:rsidR="007A6E38" w:rsidRPr="00023116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7A6E38" w:rsidRPr="00023116">
                                <w:rPr>
                                  <w:sz w:val="18"/>
                                  <w:szCs w:val="18"/>
                                </w:rPr>
                                <w:t xml:space="preserve"> of Fine Arts </w:t>
                              </w:r>
                              <w:r w:rsidRPr="00023116">
                                <w:rPr>
                                  <w:sz w:val="18"/>
                                  <w:szCs w:val="18"/>
                                </w:rPr>
                                <w:t>Degree</w:t>
                              </w:r>
                            </w:p>
                            <w:p w14:paraId="03AA11FB" w14:textId="77777777" w:rsidR="00462357" w:rsidRPr="00023116" w:rsidRDefault="007A6E38" w:rsidP="00EF656F">
                              <w:pPr>
                                <w:pStyle w:val="H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23116">
                                <w:rPr>
                                  <w:sz w:val="16"/>
                                  <w:szCs w:val="16"/>
                                </w:rPr>
                                <w:t>Columbia College Hollywood</w:t>
                              </w:r>
                            </w:p>
                            <w:p w14:paraId="2E807A70" w14:textId="77777777" w:rsidR="00462357" w:rsidRPr="00023116" w:rsidRDefault="007A6E38" w:rsidP="00C11D0C">
                              <w:pPr>
                                <w:pStyle w:val="BODY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>2012-2015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0"/>
                        <wps:cNvSpPr txBox="1">
                          <a:spLocks/>
                        </wps:cNvSpPr>
                        <wps:spPr bwMode="auto">
                          <a:xfrm>
                            <a:off x="331596" y="4097076"/>
                            <a:ext cx="192024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30D8B" w14:textId="77777777" w:rsidR="00462357" w:rsidRDefault="007A6E38" w:rsidP="003A09A7">
                              <w:pPr>
                                <w:pStyle w:val="H2"/>
                                <w:spacing w:line="240" w:lineRule="auto"/>
                              </w:pPr>
                              <w:r>
                                <w:t>Promax Award</w:t>
                              </w:r>
                            </w:p>
                            <w:p w14:paraId="050B5103" w14:textId="77777777" w:rsidR="00462357" w:rsidRDefault="007A6E38" w:rsidP="003A09A7">
                              <w:pPr>
                                <w:pStyle w:val="H3"/>
                                <w:spacing w:after="0" w:line="240" w:lineRule="auto"/>
                              </w:pPr>
                              <w:r>
                                <w:t>Fox Entertainment</w:t>
                              </w:r>
                            </w:p>
                            <w:p w14:paraId="1E2F8675" w14:textId="134F796C" w:rsidR="00462357" w:rsidRDefault="00462357" w:rsidP="003A09A7">
                              <w:pPr>
                                <w:pStyle w:val="BODY"/>
                                <w:spacing w:line="240" w:lineRule="auto"/>
                              </w:pPr>
                              <w:r>
                                <w:t>201</w:t>
                              </w:r>
                              <w:r w:rsidR="003A09A7">
                                <w:t>8</w:t>
                              </w:r>
                              <w:r>
                                <w:t xml:space="preserve"> </w:t>
                              </w:r>
                              <w:r w:rsidR="003A09A7">
                                <w:t>–</w:t>
                              </w:r>
                              <w:r>
                                <w:t xml:space="preserve"> 201</w:t>
                              </w:r>
                              <w:r w:rsidR="003A09A7">
                                <w:t>9</w:t>
                              </w:r>
                            </w:p>
                            <w:p w14:paraId="2045E9FB" w14:textId="77777777" w:rsidR="00462357" w:rsidRPr="00F21BD9" w:rsidRDefault="00462357" w:rsidP="00282005">
                              <w:pPr>
                                <w:pStyle w:val="BODY"/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/>
                        </wps:cNvSpPr>
                        <wps:spPr bwMode="auto">
                          <a:xfrm>
                            <a:off x="2391508" y="590201"/>
                            <a:ext cx="4820920" cy="222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03244" w14:textId="77777777" w:rsidR="00462357" w:rsidRPr="00272C13" w:rsidRDefault="00F50BF2" w:rsidP="00272C13">
                              <w:pPr>
                                <w:pStyle w:val="H2"/>
                              </w:pPr>
                              <w:r>
                                <w:t>Video Producer/Editor</w:t>
                              </w:r>
                            </w:p>
                            <w:p w14:paraId="11553F2F" w14:textId="77777777" w:rsidR="00462357" w:rsidRPr="00EF656F" w:rsidRDefault="00F50BF2" w:rsidP="00EF656F">
                              <w:pPr>
                                <w:pStyle w:val="H3"/>
                              </w:pPr>
                              <w:r>
                                <w:t>CBS Interactive</w:t>
                              </w:r>
                              <w:r w:rsidR="00462357" w:rsidRPr="00EF656F">
                                <w:t xml:space="preserve"> / </w:t>
                              </w:r>
                              <w:r>
                                <w:t>Los Angeles</w:t>
                              </w:r>
                              <w:r w:rsidR="00462357" w:rsidRPr="00EF656F">
                                <w:t xml:space="preserve"> / </w:t>
                              </w:r>
                              <w:r>
                                <w:t>2015-2017</w:t>
                              </w:r>
                            </w:p>
                            <w:p w14:paraId="0E65B7CF" w14:textId="648E0E23" w:rsidR="00462357" w:rsidRPr="00023116" w:rsidRDefault="00F50BF2" w:rsidP="00494DF2">
                              <w:pPr>
                                <w:pStyle w:val="BodyBulle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>Conceptualize</w:t>
                              </w:r>
                              <w:r w:rsidR="002F7600">
                                <w:rPr>
                                  <w:sz w:val="14"/>
                                  <w:szCs w:val="14"/>
                                </w:rPr>
                                <w:t>d</w:t>
                              </w: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>, develop</w:t>
                              </w:r>
                              <w:r w:rsidR="002F7600">
                                <w:rPr>
                                  <w:sz w:val="14"/>
                                  <w:szCs w:val="14"/>
                                </w:rPr>
                                <w:t>ed</w:t>
                              </w: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>, produce</w:t>
                              </w:r>
                              <w:r w:rsidR="002F7600">
                                <w:rPr>
                                  <w:sz w:val="14"/>
                                  <w:szCs w:val="14"/>
                                </w:rPr>
                                <w:t>d</w:t>
                              </w: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>, and edit</w:t>
                              </w:r>
                              <w:r w:rsidR="002F7600">
                                <w:rPr>
                                  <w:sz w:val="14"/>
                                  <w:szCs w:val="14"/>
                                </w:rPr>
                                <w:t>ed</w:t>
                              </w: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 xml:space="preserve"> digital videos that exceed</w:t>
                              </w:r>
                              <w:r w:rsidR="002F7600">
                                <w:rPr>
                                  <w:sz w:val="14"/>
                                  <w:szCs w:val="14"/>
                                </w:rPr>
                                <w:t>ed</w:t>
                              </w: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 xml:space="preserve"> +500,000 views. Typically 1</w:t>
                              </w:r>
                              <w:r w:rsidR="002C5D98">
                                <w:rPr>
                                  <w:sz w:val="14"/>
                                  <w:szCs w:val="14"/>
                                </w:rPr>
                                <w:t>0-15</w:t>
                              </w: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 xml:space="preserve"> videos per week</w:t>
                              </w:r>
                              <w:r w:rsidR="002F7600"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14:paraId="6F49297B" w14:textId="6E02F256" w:rsidR="00462357" w:rsidRDefault="00F50BF2" w:rsidP="00272C13">
                              <w:pPr>
                                <w:pStyle w:val="BodyBulle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>Manage</w:t>
                              </w:r>
                              <w:r w:rsidR="002F7600">
                                <w:rPr>
                                  <w:sz w:val="14"/>
                                  <w:szCs w:val="14"/>
                                </w:rPr>
                                <w:t>d</w:t>
                              </w: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 xml:space="preserve"> video content plans</w:t>
                              </w:r>
                              <w:r w:rsidR="00937F6F">
                                <w:rPr>
                                  <w:sz w:val="14"/>
                                  <w:szCs w:val="14"/>
                                </w:rPr>
                                <w:t>, video output schedules,</w:t>
                              </w: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 xml:space="preserve"> and create</w:t>
                              </w:r>
                              <w:r w:rsidR="002F7600">
                                <w:rPr>
                                  <w:sz w:val="14"/>
                                  <w:szCs w:val="14"/>
                                </w:rPr>
                                <w:t>d</w:t>
                              </w: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 xml:space="preserve"> video assets across all CBS shows including Survivor, The Late Show with Stephen Colbert, The Big Bang Theory</w:t>
                              </w:r>
                              <w:r w:rsidR="00D4107E">
                                <w:rPr>
                                  <w:sz w:val="14"/>
                                  <w:szCs w:val="14"/>
                                </w:rPr>
                                <w:t xml:space="preserve"> and all award shows</w:t>
                              </w:r>
                              <w:r w:rsidR="00B962E8"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14:paraId="62591932" w14:textId="57246A0F" w:rsidR="00D4107E" w:rsidRPr="00023116" w:rsidRDefault="00D4107E" w:rsidP="00272C13">
                              <w:pPr>
                                <w:pStyle w:val="BodyBulle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Prioritize</w:t>
                              </w:r>
                              <w:r w:rsidR="002F7600">
                                <w:rPr>
                                  <w:sz w:val="14"/>
                                  <w:szCs w:val="14"/>
                                </w:rPr>
                                <w:t>d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the launch of CBS All Access </w:t>
                              </w:r>
                              <w:r w:rsidR="002F7600">
                                <w:rPr>
                                  <w:sz w:val="14"/>
                                  <w:szCs w:val="14"/>
                                </w:rPr>
                                <w:t xml:space="preserve">through SEO-optimized digital marketing for all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original content such as Star Trek and Madam Secretary</w:t>
                              </w:r>
                              <w:r w:rsidR="002F7600"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14:paraId="64C9571B" w14:textId="1C103504" w:rsidR="00462357" w:rsidRPr="00023116" w:rsidRDefault="00937F6F" w:rsidP="00272C13">
                              <w:pPr>
                                <w:pStyle w:val="BodyBulle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Managed </w:t>
                              </w:r>
                              <w:r w:rsidR="00FB6A4F">
                                <w:rPr>
                                  <w:sz w:val="14"/>
                                  <w:szCs w:val="14"/>
                                </w:rPr>
                                <w:t>video assets throughout all production phases, including finishing and posting.</w:t>
                              </w:r>
                            </w:p>
                            <w:p w14:paraId="1B1F97BA" w14:textId="34CE91AD" w:rsidR="00F50BF2" w:rsidRPr="00023116" w:rsidRDefault="00F50BF2" w:rsidP="00272C13">
                              <w:pPr>
                                <w:pStyle w:val="BodyBulle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>Gather</w:t>
                              </w:r>
                              <w:r w:rsidR="002F7600">
                                <w:rPr>
                                  <w:sz w:val="14"/>
                                  <w:szCs w:val="14"/>
                                </w:rPr>
                                <w:t>ed</w:t>
                              </w: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 xml:space="preserve"> quantitative data to develop an understanding of customer behavior, demographics, and future product development</w:t>
                              </w:r>
                              <w:r w:rsidR="00FB6A4F"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/>
                        </wps:cNvSpPr>
                        <wps:spPr bwMode="auto">
                          <a:xfrm>
                            <a:off x="2384037" y="2835268"/>
                            <a:ext cx="4859020" cy="259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2A808" w14:textId="77777777" w:rsidR="00462357" w:rsidRPr="00272C13" w:rsidRDefault="007A6E38" w:rsidP="00272C13">
                              <w:pPr>
                                <w:pStyle w:val="H2"/>
                              </w:pPr>
                              <w:r>
                                <w:t>Writer/Producer</w:t>
                              </w:r>
                            </w:p>
                            <w:p w14:paraId="04150158" w14:textId="77777777" w:rsidR="00462357" w:rsidRPr="00272C13" w:rsidRDefault="007A6E38" w:rsidP="00EF656F">
                              <w:pPr>
                                <w:pStyle w:val="H3"/>
                              </w:pPr>
                              <w:r>
                                <w:t>Fox Entertainment</w:t>
                              </w:r>
                              <w:r w:rsidR="00462357" w:rsidRPr="00272C13">
                                <w:t xml:space="preserve"> / </w:t>
                              </w:r>
                              <w:r>
                                <w:t>Los Angeles</w:t>
                              </w:r>
                              <w:r w:rsidR="00462357" w:rsidRPr="00272C13">
                                <w:t xml:space="preserve"> / </w:t>
                              </w:r>
                              <w:r>
                                <w:t>2017-Present</w:t>
                              </w:r>
                            </w:p>
                            <w:p w14:paraId="3FA7A528" w14:textId="787B700B" w:rsidR="002F7600" w:rsidRPr="00023116" w:rsidRDefault="002F7600" w:rsidP="002F76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20" w:after="0" w:line="300" w:lineRule="exact"/>
                                <w:rPr>
                                  <w:rFonts w:ascii="Crimson Text" w:eastAsia="Crimson Text" w:hAnsi="Crimson Text" w:cs="Crimson Tex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Launched </w:t>
                              </w:r>
                              <w:r w:rsidR="0075504A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5 seasons of 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Network TV’s consecutive #1 show, The Masked Singer, through strategic content marketing</w:t>
                              </w:r>
                              <w:r w:rsidR="002C5D98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. S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uccessfully sparking awareness</w:t>
                              </w:r>
                              <w:r w:rsidR="002C5D98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 with a 40% season over season increase in social page growth,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2C5D98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out of the box campaigns c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ontinue to raise the ba</w:t>
                              </w:r>
                              <w:r w:rsidR="002C5D98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14:paraId="7E22C9A5" w14:textId="32060E5B" w:rsidR="002F7600" w:rsidRPr="00023116" w:rsidRDefault="002F7600" w:rsidP="002F76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20" w:after="0" w:line="300" w:lineRule="exact"/>
                                <w:rPr>
                                  <w:rFonts w:ascii="Crimson Text" w:eastAsia="Crimson Text" w:hAnsi="Crimson Text" w:cs="Crimson Tex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Le</w:t>
                              </w:r>
                              <w:r w:rsidR="003E049C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d</w:t>
                              </w:r>
                              <w:r w:rsidR="003E049C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s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 strategic planning and execution of digital marketing and content production across Fox Entertainment</w:t>
                              </w:r>
                              <w:r w:rsidR="00DC24E6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 Shows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14:paraId="1B893310" w14:textId="58EA9329" w:rsidR="00023116" w:rsidRPr="002C5D98" w:rsidRDefault="00DC24E6" w:rsidP="002C5D9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20" w:after="0" w:line="300" w:lineRule="exact"/>
                                <w:rPr>
                                  <w:rFonts w:ascii="Crimson Text" w:eastAsia="Crimson Text" w:hAnsi="Crimson Text" w:cs="Crimson Tex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Spearheaded the shift in digital content creation from classic EPK, First Looks, </w:t>
                              </w:r>
                              <w:proofErr w:type="spellStart"/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… to platform</w:t>
                              </w:r>
                              <w:r w:rsidR="00194531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-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specific marketing trends</w:t>
                              </w:r>
                              <w:r w:rsidR="00194531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C5D98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</w:p>
                            <w:p w14:paraId="50F2077B" w14:textId="1656567A" w:rsidR="00151B79" w:rsidRPr="00151B79" w:rsidRDefault="00E81C90" w:rsidP="00151B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20" w:after="0" w:line="300" w:lineRule="exact"/>
                                <w:rPr>
                                  <w:rFonts w:ascii="Crimson Text" w:eastAsia="Crimson Text" w:hAnsi="Crimson Text" w:cs="Crimson Text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Establishe</w:t>
                              </w:r>
                              <w:r w:rsidR="003E049C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s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 innovative concept geared towards optimizing brand strategy across social media, digital marketing, and affiliate stations.   </w:t>
                              </w:r>
                            </w:p>
                            <w:p w14:paraId="7978BD0F" w14:textId="17C95216" w:rsidR="00462357" w:rsidRPr="00FB6A4F" w:rsidRDefault="00151B79" w:rsidP="00151B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20" w:after="0" w:line="300" w:lineRule="exact"/>
                                <w:rPr>
                                  <w:rFonts w:ascii="Crimson Text" w:eastAsia="Crimson Text" w:hAnsi="Crimson Text" w:cs="Crimson Tex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Bridge</w:t>
                              </w:r>
                              <w:r w:rsidR="003E049C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s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 communication between teams to encourage a more collaborative workflow with company </w:t>
                              </w:r>
                              <w:r w:rsidR="00282005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priorities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 a</w:t>
                              </w:r>
                              <w:r w:rsidR="00282005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t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 the focus.</w:t>
                              </w:r>
                            </w:p>
                            <w:p w14:paraId="05299B77" w14:textId="3BA00B02" w:rsidR="00FB6A4F" w:rsidRPr="00151B79" w:rsidRDefault="00FB6A4F" w:rsidP="00151B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20" w:after="0" w:line="300" w:lineRule="exact"/>
                                <w:rPr>
                                  <w:rFonts w:ascii="Crimson Text" w:eastAsia="Crimson Text" w:hAnsi="Crimson Text" w:cs="Crimson Tex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Work</w:t>
                              </w:r>
                              <w:r w:rsidR="003E049C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s seamlessly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 with 3</w:t>
                              </w:r>
                              <w:r w:rsidRPr="00FB6A4F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 party post production teams to create exceptionally creative content</w:t>
                              </w:r>
                              <w:r w:rsidR="003E049C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 xml:space="preserve"> that reflects audience sentiment</w:t>
                              </w:r>
                              <w:r w:rsidR="00B372BE">
                                <w:rPr>
                                  <w:rFonts w:ascii="Crimson Text" w:eastAsia="Crimson Text" w:hAnsi="Crimson Text" w:cs="Crimson Text"/>
                                  <w:color w:val="6D6E71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/>
                        </wps:cNvSpPr>
                        <wps:spPr bwMode="auto">
                          <a:xfrm>
                            <a:off x="-3464" y="181282"/>
                            <a:ext cx="18853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23DDF" w14:textId="77777777" w:rsidR="00462357" w:rsidRDefault="00462357" w:rsidP="00C166CF">
                              <w:pPr>
                                <w:pStyle w:val="H1"/>
                              </w:pPr>
                              <w: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/>
                        </wps:cNvSpPr>
                        <wps:spPr bwMode="auto">
                          <a:xfrm>
                            <a:off x="2873829" y="188267"/>
                            <a:ext cx="380174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C8389" w14:textId="77777777" w:rsidR="00462357" w:rsidRPr="006707E6" w:rsidRDefault="00462357" w:rsidP="00C166CF">
                              <w:pPr>
                                <w:pStyle w:val="H1"/>
                              </w:pPr>
                              <w:r w:rsidRPr="006707E6">
                                <w:t>WORK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/>
                        </wps:cNvSpPr>
                        <wps:spPr bwMode="auto">
                          <a:xfrm>
                            <a:off x="110747" y="5383265"/>
                            <a:ext cx="1876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8995E" w14:textId="77777777" w:rsidR="00462357" w:rsidRPr="00C166CF" w:rsidRDefault="00462357" w:rsidP="00C166CF">
                              <w:pPr>
                                <w:pStyle w:val="H1"/>
                              </w:pPr>
                              <w:r w:rsidRPr="00C166CF"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/>
                        </wps:cNvSpPr>
                        <wps:spPr bwMode="auto">
                          <a:xfrm>
                            <a:off x="46133" y="3212821"/>
                            <a:ext cx="19056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A6FC7" w14:textId="77777777" w:rsidR="00462357" w:rsidRDefault="00462357" w:rsidP="00FA1492">
                              <w:pPr>
                                <w:pStyle w:val="H1"/>
                              </w:pPr>
                              <w:r>
                                <w:t>AWARDS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"/>
                        <wps:cNvSpPr txBox="1">
                          <a:spLocks/>
                        </wps:cNvSpPr>
                        <wps:spPr bwMode="auto">
                          <a:xfrm>
                            <a:off x="-3464" y="530847"/>
                            <a:ext cx="2157095" cy="225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2F9DD4" w14:textId="511966D1" w:rsidR="007610CC" w:rsidRPr="00023116" w:rsidRDefault="00F50BF2" w:rsidP="007610CC">
                              <w:pPr>
                                <w:pStyle w:val="Skills2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>Adobe Creative Suite</w:t>
                              </w:r>
                            </w:p>
                            <w:p w14:paraId="69C680AA" w14:textId="296EF6C5" w:rsidR="00F50BF2" w:rsidRPr="00023116" w:rsidRDefault="00D4107E" w:rsidP="007610CC">
                              <w:pPr>
                                <w:pStyle w:val="Skills2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Adaptability</w:t>
                              </w:r>
                            </w:p>
                            <w:p w14:paraId="7F42F1DD" w14:textId="5AD1FF9B" w:rsidR="007610CC" w:rsidRPr="00023116" w:rsidRDefault="00D4107E" w:rsidP="007610CC">
                              <w:pPr>
                                <w:pStyle w:val="Skills2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Leadership</w:t>
                              </w:r>
                            </w:p>
                            <w:p w14:paraId="4645B202" w14:textId="60F99FE3" w:rsidR="007610CC" w:rsidRDefault="00D4107E" w:rsidP="007610CC">
                              <w:pPr>
                                <w:pStyle w:val="Skills2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Problem Solving</w:t>
                              </w:r>
                            </w:p>
                            <w:p w14:paraId="6377BB14" w14:textId="43716988" w:rsidR="00D93F66" w:rsidRPr="00023116" w:rsidRDefault="00D93F66" w:rsidP="007610CC">
                              <w:pPr>
                                <w:pStyle w:val="Skills2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Storytelling</w:t>
                              </w:r>
                            </w:p>
                            <w:p w14:paraId="7ACAC0FA" w14:textId="1F9643B7" w:rsidR="007610CC" w:rsidRPr="00023116" w:rsidRDefault="00D4107E" w:rsidP="007610CC">
                              <w:pPr>
                                <w:pStyle w:val="Skills2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Deep Understanding of Modern Marketing</w:t>
                              </w:r>
                            </w:p>
                            <w:p w14:paraId="4F5A373F" w14:textId="09702EE9" w:rsidR="007610CC" w:rsidRPr="00023116" w:rsidRDefault="00D4107E" w:rsidP="007610CC">
                              <w:pPr>
                                <w:pStyle w:val="Skills2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AVID Media Composer</w:t>
                              </w:r>
                            </w:p>
                            <w:p w14:paraId="5306529D" w14:textId="0241810B" w:rsidR="007610CC" w:rsidRPr="00023116" w:rsidRDefault="007610CC" w:rsidP="007610CC">
                              <w:pPr>
                                <w:pStyle w:val="Skills2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>Microsoft</w:t>
                              </w:r>
                              <w:r w:rsidR="00D4107E">
                                <w:rPr>
                                  <w:sz w:val="14"/>
                                  <w:szCs w:val="14"/>
                                </w:rPr>
                                <w:t xml:space="preserve"> Suite</w:t>
                              </w: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49C2C00" w14:textId="77777777" w:rsidR="00F50BF2" w:rsidRPr="00023116" w:rsidRDefault="00F50BF2" w:rsidP="007610CC">
                              <w:pPr>
                                <w:pStyle w:val="Skills2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23116">
                                <w:rPr>
                                  <w:sz w:val="14"/>
                                  <w:szCs w:val="14"/>
                                </w:rPr>
                                <w:t>Data Analysis</w:t>
                              </w:r>
                            </w:p>
                            <w:p w14:paraId="6650C31B" w14:textId="77777777" w:rsidR="00F50BF2" w:rsidRPr="00023116" w:rsidRDefault="00F50BF2" w:rsidP="00F50BF2">
                              <w:pPr>
                                <w:pStyle w:val="Skills2"/>
                                <w:ind w:left="360" w:firstLine="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14:paraId="4359CB1C" w14:textId="77777777" w:rsidR="007610CC" w:rsidRPr="00023116" w:rsidRDefault="007610CC" w:rsidP="00F50BF2">
                              <w:pPr>
                                <w:pStyle w:val="Skills2"/>
                                <w:ind w:left="0" w:firstLine="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22749" y="0"/>
                            <a:ext cx="7084060" cy="0"/>
                          </a:xfrm>
                          <a:prstGeom prst="line">
                            <a:avLst/>
                          </a:prstGeom>
                          <a:ln w="9525" cap="sq">
                            <a:solidFill>
                              <a:srgbClr val="333E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384111" y="472273"/>
                            <a:ext cx="4719320" cy="0"/>
                          </a:xfrm>
                          <a:prstGeom prst="line">
                            <a:avLst/>
                          </a:prstGeom>
                          <a:ln w="9525" cap="sq">
                            <a:solidFill>
                              <a:srgbClr val="333E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93087" y="3074796"/>
                            <a:ext cx="1947545" cy="0"/>
                          </a:xfrm>
                          <a:prstGeom prst="line">
                            <a:avLst/>
                          </a:prstGeom>
                          <a:ln w="9525" cap="sq">
                            <a:solidFill>
                              <a:srgbClr val="333E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103136" y="3506875"/>
                            <a:ext cx="1947545" cy="0"/>
                          </a:xfrm>
                          <a:prstGeom prst="line">
                            <a:avLst/>
                          </a:prstGeom>
                          <a:ln w="9525" cap="sq">
                            <a:solidFill>
                              <a:srgbClr val="333E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9"/>
                        <wps:cNvSpPr txBox="1">
                          <a:spLocks/>
                        </wps:cNvSpPr>
                        <wps:spPr bwMode="auto">
                          <a:xfrm>
                            <a:off x="321548" y="3584610"/>
                            <a:ext cx="192024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C91F3" w14:textId="16D32B5D" w:rsidR="007A6E38" w:rsidRDefault="00282005" w:rsidP="00282005">
                              <w:pPr>
                                <w:pStyle w:val="H2"/>
                                <w:spacing w:line="240" w:lineRule="auto"/>
                              </w:pPr>
                              <w:proofErr w:type="spellStart"/>
                              <w:r>
                                <w:t>Telly</w:t>
                              </w:r>
                              <w:proofErr w:type="spellEnd"/>
                              <w:r>
                                <w:t xml:space="preserve"> Award (Gold)</w:t>
                              </w:r>
                            </w:p>
                            <w:p w14:paraId="590FDD96" w14:textId="11630C51" w:rsidR="00282005" w:rsidRDefault="00282005" w:rsidP="003A09A7">
                              <w:pPr>
                                <w:pStyle w:val="H3"/>
                                <w:spacing w:after="0" w:line="240" w:lineRule="auto"/>
                              </w:pPr>
                              <w:r>
                                <w:t>CBS Interactive</w:t>
                              </w:r>
                            </w:p>
                            <w:p w14:paraId="5F6C519D" w14:textId="50368083" w:rsidR="007A6E38" w:rsidRDefault="007A6E38" w:rsidP="003A09A7">
                              <w:pPr>
                                <w:pStyle w:val="BODY"/>
                                <w:spacing w:line="240" w:lineRule="auto"/>
                              </w:pPr>
                              <w:r>
                                <w:t xml:space="preserve">2013 </w:t>
                              </w:r>
                              <w:r w:rsidR="003A09A7">
                                <w:t>–</w:t>
                              </w:r>
                              <w:r>
                                <w:t xml:space="preserve"> 2014</w:t>
                              </w:r>
                            </w:p>
                            <w:p w14:paraId="5983E660" w14:textId="77777777" w:rsidR="007A6E38" w:rsidRPr="00F21BD9" w:rsidRDefault="007A6E38" w:rsidP="00282005">
                              <w:pPr>
                                <w:pStyle w:val="BODY"/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0"/>
                        <wps:cNvSpPr txBox="1">
                          <a:spLocks/>
                        </wps:cNvSpPr>
                        <wps:spPr bwMode="auto">
                          <a:xfrm>
                            <a:off x="331596" y="4599494"/>
                            <a:ext cx="192024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56B8E" w14:textId="0AFD235D" w:rsidR="003A09A7" w:rsidRDefault="00371341" w:rsidP="003A09A7">
                              <w:pPr>
                                <w:pStyle w:val="H2"/>
                                <w:spacing w:line="240" w:lineRule="auto"/>
                              </w:pPr>
                              <w:r>
                                <w:t>Spotlight</w:t>
                              </w:r>
                              <w:r w:rsidR="003A09A7">
                                <w:t xml:space="preserve"> Award</w:t>
                              </w:r>
                            </w:p>
                            <w:p w14:paraId="637C00CC" w14:textId="77777777" w:rsidR="003A09A7" w:rsidRDefault="003A09A7" w:rsidP="003A09A7">
                              <w:pPr>
                                <w:pStyle w:val="H3"/>
                                <w:spacing w:after="0" w:line="240" w:lineRule="auto"/>
                              </w:pPr>
                              <w:r>
                                <w:t>Fox Entertainment</w:t>
                              </w:r>
                            </w:p>
                            <w:p w14:paraId="273786A0" w14:textId="6E254B51" w:rsidR="003A09A7" w:rsidRDefault="003A09A7" w:rsidP="003A09A7">
                              <w:pPr>
                                <w:pStyle w:val="BODY"/>
                                <w:spacing w:line="240" w:lineRule="auto"/>
                              </w:pPr>
                              <w:r>
                                <w:t>2020 – 2021</w:t>
                              </w:r>
                            </w:p>
                            <w:p w14:paraId="18346CE9" w14:textId="77777777" w:rsidR="003A09A7" w:rsidRPr="00F21BD9" w:rsidRDefault="003A09A7" w:rsidP="003A09A7">
                              <w:pPr>
                                <w:pStyle w:val="BODY"/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237EB" id="Group 52" o:spid="_x0000_s1029" style="position:absolute;margin-left:-15.45pt;margin-top:112.3pt;width:570.5pt;height:531.4pt;z-index:251884032;mso-width-relative:margin;mso-height-relative:margin" coordorigin="-34" coordsize="72465,674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">
                <v:line id="Straight Connector 92" o:spid="_x0000_s1030" style="position:absolute;visibility:visible;mso-wrap-style:square" from="830,56773" to="20305,56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" strokecolor="#333e50">
                  <v:stroke endcap="square"/>
                </v:line>
                <v:line id="Straight Connector 91" o:spid="_x0000_s1031" style="position:absolute;visibility:visible;mso-wrap-style:square" from="830,52854" to="20305,528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" strokecolor="#333e50">
                  <v:stroke endcap="square"/>
                </v:line>
                <v:line id="Straight Connector 70" o:spid="_x0000_s1032" style="position:absolute;visibility:visible;mso-wrap-style:square" from="21730,0" to="21844,67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" strokecolor="#333e50">
                  <v:stroke endcap="square"/>
                </v:line>
                <v:shape id="Text Box 24" o:spid="_x0000_s1033" type="#_x0000_t202" style="position:absolute;left:3215;top:59660;width:19202;height:69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tFGxwAAAOA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CX8HcpnQM5+AQAA//8DAFBLAQItABQABgAIAAAAIQDb4fbL7gAAAIUBAAATAAAAAAAA&#13;&#10;AAAAAAAAAAAAAABbQ29udGVudF9UeXBlc10ueG1sUEsBAi0AFAAGAAgAAAAhAFr0LFu/AAAAFQEA&#13;&#10;AAsAAAAAAAAAAAAAAAAAHwEAAF9yZWxzLy5yZWxzUEsBAi0AFAAGAAgAAAAhALBG0U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8800E1C" w14:textId="77777777" w:rsidR="00462357" w:rsidRPr="00023116" w:rsidRDefault="00462357" w:rsidP="00C11D0C">
                        <w:pPr>
                          <w:pStyle w:val="H2B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023116">
                          <w:rPr>
                            <w:sz w:val="18"/>
                            <w:szCs w:val="18"/>
                          </w:rPr>
                          <w:t>Bachelor</w:t>
                        </w:r>
                        <w:r w:rsidR="007A6E38" w:rsidRPr="00023116">
                          <w:rPr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 w:rsidR="007A6E38" w:rsidRPr="00023116">
                          <w:rPr>
                            <w:sz w:val="18"/>
                            <w:szCs w:val="18"/>
                          </w:rPr>
                          <w:t xml:space="preserve"> of Fine Arts </w:t>
                        </w:r>
                        <w:r w:rsidRPr="00023116">
                          <w:rPr>
                            <w:sz w:val="18"/>
                            <w:szCs w:val="18"/>
                          </w:rPr>
                          <w:t>Degree</w:t>
                        </w:r>
                      </w:p>
                      <w:p w14:paraId="03AA11FB" w14:textId="77777777" w:rsidR="00462357" w:rsidRPr="00023116" w:rsidRDefault="007A6E38" w:rsidP="00EF656F">
                        <w:pPr>
                          <w:pStyle w:val="H3"/>
                          <w:rPr>
                            <w:sz w:val="16"/>
                            <w:szCs w:val="16"/>
                          </w:rPr>
                        </w:pPr>
                        <w:r w:rsidRPr="00023116">
                          <w:rPr>
                            <w:sz w:val="16"/>
                            <w:szCs w:val="16"/>
                          </w:rPr>
                          <w:t>Columbia College Hollywood</w:t>
                        </w:r>
                      </w:p>
                      <w:p w14:paraId="2E807A70" w14:textId="77777777" w:rsidR="00462357" w:rsidRPr="00023116" w:rsidRDefault="007A6E38" w:rsidP="00C11D0C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 w:rsidRPr="00023116">
                          <w:rPr>
                            <w:sz w:val="14"/>
                            <w:szCs w:val="14"/>
                          </w:rPr>
                          <w:t>2012-2015</w:t>
                        </w:r>
                      </w:p>
                    </w:txbxContent>
                  </v:textbox>
                </v:shape>
                <v:shape id="Text Box 30" o:spid="_x0000_s1034" type="#_x0000_t202" style="position:absolute;left:3315;top:40970;width:19203;height:69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A630D8B" w14:textId="77777777" w:rsidR="00462357" w:rsidRDefault="007A6E38" w:rsidP="003A09A7">
                        <w:pPr>
                          <w:pStyle w:val="H2"/>
                          <w:spacing w:line="240" w:lineRule="auto"/>
                        </w:pPr>
                        <w:r>
                          <w:t>Promax Award</w:t>
                        </w:r>
                      </w:p>
                      <w:p w14:paraId="050B5103" w14:textId="77777777" w:rsidR="00462357" w:rsidRDefault="007A6E38" w:rsidP="003A09A7">
                        <w:pPr>
                          <w:pStyle w:val="H3"/>
                          <w:spacing w:after="0" w:line="240" w:lineRule="auto"/>
                        </w:pPr>
                        <w:r>
                          <w:t>Fox Entertainment</w:t>
                        </w:r>
                      </w:p>
                      <w:p w14:paraId="1E2F8675" w14:textId="134F796C" w:rsidR="00462357" w:rsidRDefault="00462357" w:rsidP="003A09A7">
                        <w:pPr>
                          <w:pStyle w:val="BODY"/>
                          <w:spacing w:line="240" w:lineRule="auto"/>
                        </w:pPr>
                        <w:r>
                          <w:t>201</w:t>
                        </w:r>
                        <w:r w:rsidR="003A09A7">
                          <w:t>8</w:t>
                        </w:r>
                        <w:r>
                          <w:t xml:space="preserve"> </w:t>
                        </w:r>
                        <w:r w:rsidR="003A09A7">
                          <w:t>–</w:t>
                        </w:r>
                        <w:r>
                          <w:t xml:space="preserve"> 201</w:t>
                        </w:r>
                        <w:r w:rsidR="003A09A7">
                          <w:t>9</w:t>
                        </w:r>
                      </w:p>
                      <w:p w14:paraId="2045E9FB" w14:textId="77777777" w:rsidR="00462357" w:rsidRPr="00F21BD9" w:rsidRDefault="00462357" w:rsidP="00282005">
                        <w:pPr>
                          <w:pStyle w:val="BODY"/>
                          <w:spacing w:line="240" w:lineRule="auto"/>
                        </w:pPr>
                      </w:p>
                    </w:txbxContent>
                  </v:textbox>
                </v:shape>
                <v:shape id="Text Box 23" o:spid="_x0000_s1035" type="#_x0000_t202" style="position:absolute;left:23915;top:5902;width:48209;height:22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DC03244" w14:textId="77777777" w:rsidR="00462357" w:rsidRPr="00272C13" w:rsidRDefault="00F50BF2" w:rsidP="00272C13">
                        <w:pPr>
                          <w:pStyle w:val="H2"/>
                        </w:pPr>
                        <w:r>
                          <w:t>Video Producer/Editor</w:t>
                        </w:r>
                      </w:p>
                      <w:p w14:paraId="11553F2F" w14:textId="77777777" w:rsidR="00462357" w:rsidRPr="00EF656F" w:rsidRDefault="00F50BF2" w:rsidP="00EF656F">
                        <w:pPr>
                          <w:pStyle w:val="H3"/>
                        </w:pPr>
                        <w:r>
                          <w:t>CBS Interactive</w:t>
                        </w:r>
                        <w:r w:rsidR="00462357" w:rsidRPr="00EF656F">
                          <w:t xml:space="preserve"> / </w:t>
                        </w:r>
                        <w:r>
                          <w:t>Los Angeles</w:t>
                        </w:r>
                        <w:r w:rsidR="00462357" w:rsidRPr="00EF656F">
                          <w:t xml:space="preserve"> / </w:t>
                        </w:r>
                        <w:r>
                          <w:t>2015-2017</w:t>
                        </w:r>
                      </w:p>
                      <w:p w14:paraId="0E65B7CF" w14:textId="648E0E23" w:rsidR="00462357" w:rsidRPr="00023116" w:rsidRDefault="00F50BF2" w:rsidP="00494DF2">
                        <w:pPr>
                          <w:pStyle w:val="BodyBullet"/>
                          <w:rPr>
                            <w:sz w:val="14"/>
                            <w:szCs w:val="14"/>
                          </w:rPr>
                        </w:pPr>
                        <w:r w:rsidRPr="00023116">
                          <w:rPr>
                            <w:sz w:val="14"/>
                            <w:szCs w:val="14"/>
                          </w:rPr>
                          <w:t>Conceptualize</w:t>
                        </w:r>
                        <w:r w:rsidR="002F7600">
                          <w:rPr>
                            <w:sz w:val="14"/>
                            <w:szCs w:val="14"/>
                          </w:rPr>
                          <w:t>d</w:t>
                        </w:r>
                        <w:r w:rsidRPr="00023116">
                          <w:rPr>
                            <w:sz w:val="14"/>
                            <w:szCs w:val="14"/>
                          </w:rPr>
                          <w:t>, develop</w:t>
                        </w:r>
                        <w:r w:rsidR="002F7600">
                          <w:rPr>
                            <w:sz w:val="14"/>
                            <w:szCs w:val="14"/>
                          </w:rPr>
                          <w:t>ed</w:t>
                        </w:r>
                        <w:r w:rsidRPr="00023116">
                          <w:rPr>
                            <w:sz w:val="14"/>
                            <w:szCs w:val="14"/>
                          </w:rPr>
                          <w:t>, produce</w:t>
                        </w:r>
                        <w:r w:rsidR="002F7600">
                          <w:rPr>
                            <w:sz w:val="14"/>
                            <w:szCs w:val="14"/>
                          </w:rPr>
                          <w:t>d</w:t>
                        </w:r>
                        <w:r w:rsidRPr="00023116">
                          <w:rPr>
                            <w:sz w:val="14"/>
                            <w:szCs w:val="14"/>
                          </w:rPr>
                          <w:t>, and edit</w:t>
                        </w:r>
                        <w:r w:rsidR="002F7600">
                          <w:rPr>
                            <w:sz w:val="14"/>
                            <w:szCs w:val="14"/>
                          </w:rPr>
                          <w:t>ed</w:t>
                        </w:r>
                        <w:r w:rsidRPr="00023116">
                          <w:rPr>
                            <w:sz w:val="14"/>
                            <w:szCs w:val="14"/>
                          </w:rPr>
                          <w:t xml:space="preserve"> digital videos that exceed</w:t>
                        </w:r>
                        <w:r w:rsidR="002F7600">
                          <w:rPr>
                            <w:sz w:val="14"/>
                            <w:szCs w:val="14"/>
                          </w:rPr>
                          <w:t>ed</w:t>
                        </w:r>
                        <w:r w:rsidRPr="00023116">
                          <w:rPr>
                            <w:sz w:val="14"/>
                            <w:szCs w:val="14"/>
                          </w:rPr>
                          <w:t xml:space="preserve"> +500,000 views. Typically 1</w:t>
                        </w:r>
                        <w:r w:rsidR="002C5D98">
                          <w:rPr>
                            <w:sz w:val="14"/>
                            <w:szCs w:val="14"/>
                          </w:rPr>
                          <w:t>0-15</w:t>
                        </w:r>
                        <w:r w:rsidRPr="00023116">
                          <w:rPr>
                            <w:sz w:val="14"/>
                            <w:szCs w:val="14"/>
                          </w:rPr>
                          <w:t xml:space="preserve"> videos per week</w:t>
                        </w:r>
                        <w:r w:rsidR="002F7600">
                          <w:rPr>
                            <w:sz w:val="14"/>
                            <w:szCs w:val="14"/>
                          </w:rPr>
                          <w:t>.</w:t>
                        </w:r>
                      </w:p>
                      <w:p w14:paraId="6F49297B" w14:textId="6E02F256" w:rsidR="00462357" w:rsidRDefault="00F50BF2" w:rsidP="00272C13">
                        <w:pPr>
                          <w:pStyle w:val="BodyBullet"/>
                          <w:rPr>
                            <w:sz w:val="14"/>
                            <w:szCs w:val="14"/>
                          </w:rPr>
                        </w:pPr>
                        <w:r w:rsidRPr="00023116">
                          <w:rPr>
                            <w:sz w:val="14"/>
                            <w:szCs w:val="14"/>
                          </w:rPr>
                          <w:t>Manage</w:t>
                        </w:r>
                        <w:r w:rsidR="002F7600">
                          <w:rPr>
                            <w:sz w:val="14"/>
                            <w:szCs w:val="14"/>
                          </w:rPr>
                          <w:t>d</w:t>
                        </w:r>
                        <w:r w:rsidRPr="00023116">
                          <w:rPr>
                            <w:sz w:val="14"/>
                            <w:szCs w:val="14"/>
                          </w:rPr>
                          <w:t xml:space="preserve"> video content plans</w:t>
                        </w:r>
                        <w:r w:rsidR="00937F6F">
                          <w:rPr>
                            <w:sz w:val="14"/>
                            <w:szCs w:val="14"/>
                          </w:rPr>
                          <w:t>, video output schedules,</w:t>
                        </w:r>
                        <w:r w:rsidRPr="00023116">
                          <w:rPr>
                            <w:sz w:val="14"/>
                            <w:szCs w:val="14"/>
                          </w:rPr>
                          <w:t xml:space="preserve"> and create</w:t>
                        </w:r>
                        <w:r w:rsidR="002F7600">
                          <w:rPr>
                            <w:sz w:val="14"/>
                            <w:szCs w:val="14"/>
                          </w:rPr>
                          <w:t>d</w:t>
                        </w:r>
                        <w:r w:rsidRPr="00023116">
                          <w:rPr>
                            <w:sz w:val="14"/>
                            <w:szCs w:val="14"/>
                          </w:rPr>
                          <w:t xml:space="preserve"> video assets across all CBS shows including Survivor, The Late Show with Stephen Colbert, The Big Bang Theory</w:t>
                        </w:r>
                        <w:r w:rsidR="00D4107E">
                          <w:rPr>
                            <w:sz w:val="14"/>
                            <w:szCs w:val="14"/>
                          </w:rPr>
                          <w:t xml:space="preserve"> and all award shows</w:t>
                        </w:r>
                        <w:r w:rsidR="00B962E8">
                          <w:rPr>
                            <w:sz w:val="14"/>
                            <w:szCs w:val="14"/>
                          </w:rPr>
                          <w:t>.</w:t>
                        </w:r>
                      </w:p>
                      <w:p w14:paraId="62591932" w14:textId="57246A0F" w:rsidR="00D4107E" w:rsidRPr="00023116" w:rsidRDefault="00D4107E" w:rsidP="00272C13">
                        <w:pPr>
                          <w:pStyle w:val="BodyBulle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Prioritize</w:t>
                        </w:r>
                        <w:r w:rsidR="002F7600">
                          <w:rPr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the launch of CBS All Access </w:t>
                        </w:r>
                        <w:r w:rsidR="002F7600">
                          <w:rPr>
                            <w:sz w:val="14"/>
                            <w:szCs w:val="14"/>
                          </w:rPr>
                          <w:t xml:space="preserve">through SEO-optimized digital marketing for all </w:t>
                        </w:r>
                        <w:r>
                          <w:rPr>
                            <w:sz w:val="14"/>
                            <w:szCs w:val="14"/>
                          </w:rPr>
                          <w:t>original content such as Star Trek and Madam Secretary</w:t>
                        </w:r>
                        <w:r w:rsidR="002F7600">
                          <w:rPr>
                            <w:sz w:val="14"/>
                            <w:szCs w:val="14"/>
                          </w:rPr>
                          <w:t>.</w:t>
                        </w:r>
                      </w:p>
                      <w:p w14:paraId="64C9571B" w14:textId="1C103504" w:rsidR="00462357" w:rsidRPr="00023116" w:rsidRDefault="00937F6F" w:rsidP="00272C13">
                        <w:pPr>
                          <w:pStyle w:val="BodyBulle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Managed </w:t>
                        </w:r>
                        <w:r w:rsidR="00FB6A4F">
                          <w:rPr>
                            <w:sz w:val="14"/>
                            <w:szCs w:val="14"/>
                          </w:rPr>
                          <w:t>video assets throughout all production phases, including finishing and posting.</w:t>
                        </w:r>
                      </w:p>
                      <w:p w14:paraId="1B1F97BA" w14:textId="34CE91AD" w:rsidR="00F50BF2" w:rsidRPr="00023116" w:rsidRDefault="00F50BF2" w:rsidP="00272C13">
                        <w:pPr>
                          <w:pStyle w:val="BodyBullet"/>
                          <w:rPr>
                            <w:sz w:val="14"/>
                            <w:szCs w:val="14"/>
                          </w:rPr>
                        </w:pPr>
                        <w:r w:rsidRPr="00023116">
                          <w:rPr>
                            <w:sz w:val="14"/>
                            <w:szCs w:val="14"/>
                          </w:rPr>
                          <w:t>Gather</w:t>
                        </w:r>
                        <w:r w:rsidR="002F7600">
                          <w:rPr>
                            <w:sz w:val="14"/>
                            <w:szCs w:val="14"/>
                          </w:rPr>
                          <w:t>ed</w:t>
                        </w:r>
                        <w:r w:rsidRPr="00023116">
                          <w:rPr>
                            <w:sz w:val="14"/>
                            <w:szCs w:val="14"/>
                          </w:rPr>
                          <w:t xml:space="preserve"> quantitative data to develop an understanding of customer behavior, demographics, and future product development</w:t>
                        </w:r>
                        <w:r w:rsidR="00FB6A4F">
                          <w:rPr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v:shape id="Text Box 20" o:spid="_x0000_s1036" type="#_x0000_t202" style="position:absolute;left:23840;top:28352;width:48590;height:25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DA2A808" w14:textId="77777777" w:rsidR="00462357" w:rsidRPr="00272C13" w:rsidRDefault="007A6E38" w:rsidP="00272C13">
                        <w:pPr>
                          <w:pStyle w:val="H2"/>
                        </w:pPr>
                        <w:r>
                          <w:t>Writer/Producer</w:t>
                        </w:r>
                      </w:p>
                      <w:p w14:paraId="04150158" w14:textId="77777777" w:rsidR="00462357" w:rsidRPr="00272C13" w:rsidRDefault="007A6E38" w:rsidP="00EF656F">
                        <w:pPr>
                          <w:pStyle w:val="H3"/>
                        </w:pPr>
                        <w:r>
                          <w:t>Fox Entertainment</w:t>
                        </w:r>
                        <w:r w:rsidR="00462357" w:rsidRPr="00272C13">
                          <w:t xml:space="preserve"> / </w:t>
                        </w:r>
                        <w:r>
                          <w:t>Los Angeles</w:t>
                        </w:r>
                        <w:r w:rsidR="00462357" w:rsidRPr="00272C13">
                          <w:t xml:space="preserve"> / </w:t>
                        </w:r>
                        <w:r>
                          <w:t>2017-Present</w:t>
                        </w:r>
                      </w:p>
                      <w:p w14:paraId="3FA7A528" w14:textId="787B700B" w:rsidR="002F7600" w:rsidRPr="00023116" w:rsidRDefault="002F7600" w:rsidP="002F76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0" w:after="0" w:line="300" w:lineRule="exact"/>
                          <w:rPr>
                            <w:rFonts w:ascii="Crimson Text" w:eastAsia="Crimson Text" w:hAnsi="Crimson Text" w:cs="Crimson Tex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Launched </w:t>
                        </w:r>
                        <w:r w:rsidR="0075504A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5 seasons of 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Network TV’s consecutive #1 show, The Masked Singer, through strategic content marketing</w:t>
                        </w:r>
                        <w:r w:rsidR="002C5D98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. S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uccessfully sparking awareness</w:t>
                        </w:r>
                        <w:r w:rsidR="002C5D98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 with a 40% season over season increase in social page growth,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 </w:t>
                        </w:r>
                        <w:r w:rsidR="002C5D98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out of the box campaigns c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ontinue to raise the ba</w:t>
                        </w:r>
                        <w:r w:rsidR="002C5D98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.</w:t>
                        </w:r>
                      </w:p>
                      <w:p w14:paraId="7E22C9A5" w14:textId="32060E5B" w:rsidR="002F7600" w:rsidRPr="00023116" w:rsidRDefault="002F7600" w:rsidP="002F76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0" w:after="0" w:line="300" w:lineRule="exact"/>
                          <w:rPr>
                            <w:rFonts w:ascii="Crimson Text" w:eastAsia="Crimson Text" w:hAnsi="Crimson Text" w:cs="Crimson Tex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Le</w:t>
                        </w:r>
                        <w:r w:rsidR="003E049C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d</w:t>
                        </w:r>
                        <w:r w:rsidR="003E049C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 strategic planning and execution of digital marketing and content production across Fox Entertainment</w:t>
                        </w:r>
                        <w:r w:rsidR="00DC24E6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 Shows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.</w:t>
                        </w:r>
                      </w:p>
                      <w:p w14:paraId="1B893310" w14:textId="58EA9329" w:rsidR="00023116" w:rsidRPr="002C5D98" w:rsidRDefault="00DC24E6" w:rsidP="002C5D9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0" w:after="0" w:line="300" w:lineRule="exact"/>
                          <w:rPr>
                            <w:rFonts w:ascii="Crimson Text" w:eastAsia="Crimson Text" w:hAnsi="Crimson Text" w:cs="Crimson Tex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Spearheaded the shift in digital content creation from classic EPK, First Looks, </w:t>
                        </w:r>
                        <w:proofErr w:type="spellStart"/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etc</w:t>
                        </w:r>
                        <w:proofErr w:type="spellEnd"/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… to platform</w:t>
                        </w:r>
                        <w:r w:rsidR="00194531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specific marketing trends</w:t>
                        </w:r>
                        <w:r w:rsidR="00194531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.</w:t>
                        </w:r>
                        <w:r w:rsidR="002C5D98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  </w:t>
                        </w:r>
                      </w:p>
                      <w:p w14:paraId="50F2077B" w14:textId="1656567A" w:rsidR="00151B79" w:rsidRPr="00151B79" w:rsidRDefault="00E81C90" w:rsidP="00151B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0" w:after="0" w:line="300" w:lineRule="exact"/>
                          <w:rPr>
                            <w:rFonts w:ascii="Crimson Text" w:eastAsia="Crimson Text" w:hAnsi="Crimson Text" w:cs="Crimson Text"/>
                            <w:color w:val="FF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Establishe</w:t>
                        </w:r>
                        <w:r w:rsidR="003E049C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 innovative concept geared towards optimizing brand strategy across social media, digital marketing, and affiliate stations.   </w:t>
                        </w:r>
                      </w:p>
                      <w:p w14:paraId="7978BD0F" w14:textId="17C95216" w:rsidR="00462357" w:rsidRPr="00FB6A4F" w:rsidRDefault="00151B79" w:rsidP="00151B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0" w:after="0" w:line="300" w:lineRule="exact"/>
                          <w:rPr>
                            <w:rFonts w:ascii="Crimson Text" w:eastAsia="Crimson Text" w:hAnsi="Crimson Text" w:cs="Crimson Tex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Bridge</w:t>
                        </w:r>
                        <w:r w:rsidR="003E049C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 communication between teams to encourage a more collaborative workflow with company </w:t>
                        </w:r>
                        <w:r w:rsidR="00282005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priorities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 a</w:t>
                        </w:r>
                        <w:r w:rsidR="00282005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 the focus.</w:t>
                        </w:r>
                      </w:p>
                      <w:p w14:paraId="05299B77" w14:textId="3BA00B02" w:rsidR="00FB6A4F" w:rsidRPr="00151B79" w:rsidRDefault="00FB6A4F" w:rsidP="00151B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0" w:after="0" w:line="300" w:lineRule="exact"/>
                          <w:rPr>
                            <w:rFonts w:ascii="Crimson Text" w:eastAsia="Crimson Text" w:hAnsi="Crimson Text" w:cs="Crimson Tex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Work</w:t>
                        </w:r>
                        <w:r w:rsidR="003E049C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s seamlessly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 with 3</w:t>
                        </w:r>
                        <w:r w:rsidRPr="00FB6A4F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  <w:vertAlign w:val="superscript"/>
                          </w:rPr>
                          <w:t>rd</w:t>
                        </w:r>
                        <w:r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 party post production teams to create exceptionally creative content</w:t>
                        </w:r>
                        <w:r w:rsidR="003E049C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 xml:space="preserve"> that reflects audience sentiment</w:t>
                        </w:r>
                        <w:r w:rsidR="00B372BE">
                          <w:rPr>
                            <w:rFonts w:ascii="Crimson Text" w:eastAsia="Crimson Text" w:hAnsi="Crimson Text" w:cs="Crimson Text"/>
                            <w:color w:val="6D6E71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v:shape id="Text Box 21" o:spid="_x0000_s1037" type="#_x0000_t202" style="position:absolute;left:-34;top:1812;width:18852;height:1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3123DDF" w14:textId="77777777" w:rsidR="00462357" w:rsidRDefault="00462357" w:rsidP="00C166CF">
                        <w:pPr>
                          <w:pStyle w:val="H1"/>
                        </w:pPr>
                        <w:r>
                          <w:t>SKILLS</w:t>
                        </w:r>
                      </w:p>
                    </w:txbxContent>
                  </v:textbox>
                </v:shape>
                <v:shape id="Text Box 22" o:spid="_x0000_s1038" type="#_x0000_t202" style="position:absolute;left:28738;top:1882;width:38017;height:1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A1C8389" w14:textId="77777777" w:rsidR="00462357" w:rsidRPr="006707E6" w:rsidRDefault="00462357" w:rsidP="00C166CF">
                        <w:pPr>
                          <w:pStyle w:val="H1"/>
                        </w:pPr>
                        <w:r w:rsidRPr="006707E6">
                          <w:t>WORK EXPERIENCE</w:t>
                        </w:r>
                      </w:p>
                    </w:txbxContent>
                  </v:textbox>
                </v:shape>
                <v:shape id="Text Box 26" o:spid="_x0000_s1039" type="#_x0000_t202" style="position:absolute;left:1107;top:53832;width:18764;height:1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Td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DfCnTd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A58995E" w14:textId="77777777" w:rsidR="00462357" w:rsidRPr="00C166CF" w:rsidRDefault="00462357" w:rsidP="00C166CF">
                        <w:pPr>
                          <w:pStyle w:val="H1"/>
                        </w:pPr>
                        <w:r w:rsidRPr="00C166CF">
                          <w:t>EDUCATION</w:t>
                        </w:r>
                      </w:p>
                    </w:txbxContent>
                  </v:textbox>
                </v:shape>
                <v:shape id="Text Box 31" o:spid="_x0000_s1040" type="#_x0000_t202" style="position:absolute;left:461;top:32128;width:19056;height:17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4BA6FC7" w14:textId="77777777" w:rsidR="00462357" w:rsidRDefault="00462357" w:rsidP="00FA1492">
                        <w:pPr>
                          <w:pStyle w:val="H1"/>
                        </w:pPr>
                        <w:r>
                          <w:t>AWARDS</w:t>
                        </w:r>
                      </w:p>
                    </w:txbxContent>
                  </v:textbox>
                </v:shape>
                <v:shape id="Text Box 1" o:spid="_x0000_s1041" type="#_x0000_t202" style="position:absolute;left:-34;top:5308;width:21570;height:225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1C2F9DD4" w14:textId="511966D1" w:rsidR="007610CC" w:rsidRPr="00023116" w:rsidRDefault="00F50BF2" w:rsidP="007610CC">
                        <w:pPr>
                          <w:pStyle w:val="Skills2"/>
                          <w:numPr>
                            <w:ilvl w:val="0"/>
                            <w:numId w:val="2"/>
                          </w:numPr>
                          <w:rPr>
                            <w:sz w:val="14"/>
                            <w:szCs w:val="14"/>
                          </w:rPr>
                        </w:pPr>
                        <w:r w:rsidRPr="00023116">
                          <w:rPr>
                            <w:sz w:val="14"/>
                            <w:szCs w:val="14"/>
                          </w:rPr>
                          <w:t>Adobe Creative Suite</w:t>
                        </w:r>
                      </w:p>
                      <w:p w14:paraId="69C680AA" w14:textId="296EF6C5" w:rsidR="00F50BF2" w:rsidRPr="00023116" w:rsidRDefault="00D4107E" w:rsidP="007610CC">
                        <w:pPr>
                          <w:pStyle w:val="Skills2"/>
                          <w:numPr>
                            <w:ilvl w:val="0"/>
                            <w:numId w:val="2"/>
                          </w:num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Adaptability</w:t>
                        </w:r>
                      </w:p>
                      <w:p w14:paraId="7F42F1DD" w14:textId="5AD1FF9B" w:rsidR="007610CC" w:rsidRPr="00023116" w:rsidRDefault="00D4107E" w:rsidP="007610CC">
                        <w:pPr>
                          <w:pStyle w:val="Skills2"/>
                          <w:numPr>
                            <w:ilvl w:val="0"/>
                            <w:numId w:val="2"/>
                          </w:num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Leadership</w:t>
                        </w:r>
                      </w:p>
                      <w:p w14:paraId="4645B202" w14:textId="60F99FE3" w:rsidR="007610CC" w:rsidRDefault="00D4107E" w:rsidP="007610CC">
                        <w:pPr>
                          <w:pStyle w:val="Skills2"/>
                          <w:numPr>
                            <w:ilvl w:val="0"/>
                            <w:numId w:val="2"/>
                          </w:num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Problem Solving</w:t>
                        </w:r>
                      </w:p>
                      <w:p w14:paraId="6377BB14" w14:textId="43716988" w:rsidR="00D93F66" w:rsidRPr="00023116" w:rsidRDefault="00D93F66" w:rsidP="007610CC">
                        <w:pPr>
                          <w:pStyle w:val="Skills2"/>
                          <w:numPr>
                            <w:ilvl w:val="0"/>
                            <w:numId w:val="2"/>
                          </w:num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Storytelling</w:t>
                        </w:r>
                      </w:p>
                      <w:p w14:paraId="7ACAC0FA" w14:textId="1F9643B7" w:rsidR="007610CC" w:rsidRPr="00023116" w:rsidRDefault="00D4107E" w:rsidP="007610CC">
                        <w:pPr>
                          <w:pStyle w:val="Skills2"/>
                          <w:numPr>
                            <w:ilvl w:val="0"/>
                            <w:numId w:val="2"/>
                          </w:num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Deep Understanding of Modern Marketing</w:t>
                        </w:r>
                      </w:p>
                      <w:p w14:paraId="4F5A373F" w14:textId="09702EE9" w:rsidR="007610CC" w:rsidRPr="00023116" w:rsidRDefault="00D4107E" w:rsidP="007610CC">
                        <w:pPr>
                          <w:pStyle w:val="Skills2"/>
                          <w:numPr>
                            <w:ilvl w:val="0"/>
                            <w:numId w:val="2"/>
                          </w:num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AVID Media Composer</w:t>
                        </w:r>
                      </w:p>
                      <w:p w14:paraId="5306529D" w14:textId="0241810B" w:rsidR="007610CC" w:rsidRPr="00023116" w:rsidRDefault="007610CC" w:rsidP="007610CC">
                        <w:pPr>
                          <w:pStyle w:val="Skills2"/>
                          <w:numPr>
                            <w:ilvl w:val="0"/>
                            <w:numId w:val="2"/>
                          </w:numPr>
                          <w:rPr>
                            <w:sz w:val="14"/>
                            <w:szCs w:val="14"/>
                          </w:rPr>
                        </w:pPr>
                        <w:r w:rsidRPr="00023116">
                          <w:rPr>
                            <w:sz w:val="14"/>
                            <w:szCs w:val="14"/>
                          </w:rPr>
                          <w:t>Microsoft</w:t>
                        </w:r>
                        <w:r w:rsidR="00D4107E">
                          <w:rPr>
                            <w:sz w:val="14"/>
                            <w:szCs w:val="14"/>
                          </w:rPr>
                          <w:t xml:space="preserve"> Suite</w:t>
                        </w:r>
                        <w:r w:rsidRPr="00023116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349C2C00" w14:textId="77777777" w:rsidR="00F50BF2" w:rsidRPr="00023116" w:rsidRDefault="00F50BF2" w:rsidP="007610CC">
                        <w:pPr>
                          <w:pStyle w:val="Skills2"/>
                          <w:numPr>
                            <w:ilvl w:val="0"/>
                            <w:numId w:val="2"/>
                          </w:numPr>
                          <w:rPr>
                            <w:sz w:val="14"/>
                            <w:szCs w:val="14"/>
                          </w:rPr>
                        </w:pPr>
                        <w:r w:rsidRPr="00023116">
                          <w:rPr>
                            <w:sz w:val="14"/>
                            <w:szCs w:val="14"/>
                          </w:rPr>
                          <w:t>Data Analysis</w:t>
                        </w:r>
                      </w:p>
                      <w:p w14:paraId="6650C31B" w14:textId="77777777" w:rsidR="00F50BF2" w:rsidRPr="00023116" w:rsidRDefault="00F50BF2" w:rsidP="00F50BF2">
                        <w:pPr>
                          <w:pStyle w:val="Skills2"/>
                          <w:ind w:left="360" w:firstLine="0"/>
                          <w:rPr>
                            <w:sz w:val="14"/>
                            <w:szCs w:val="14"/>
                          </w:rPr>
                        </w:pPr>
                      </w:p>
                      <w:p w14:paraId="4359CB1C" w14:textId="77777777" w:rsidR="007610CC" w:rsidRPr="00023116" w:rsidRDefault="007610CC" w:rsidP="00F50BF2">
                        <w:pPr>
                          <w:pStyle w:val="Skills2"/>
                          <w:ind w:left="0" w:firstLine="0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Straight Connector 65" o:spid="_x0000_s1042" style="position:absolute;visibility:visible;mso-wrap-style:square" from="227,0" to="71068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" strokecolor="#333e50">
                  <v:stroke endcap="square"/>
                </v:line>
                <v:line id="Straight Connector 68" o:spid="_x0000_s1043" style="position:absolute;visibility:visible;mso-wrap-style:square" from="23841,4722" to="71034,47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" strokecolor="#333e50">
                  <v:stroke endcap="square"/>
                </v:line>
                <v:line id="Straight Connector 69" o:spid="_x0000_s1044" style="position:absolute;visibility:visible;mso-wrap-style:square" from="930,30747" to="20406,30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" strokecolor="#333e50">
                  <v:stroke endcap="square"/>
                </v:line>
                <v:line id="Straight Connector 74" o:spid="_x0000_s1045" style="position:absolute;visibility:visible;mso-wrap-style:square" from="1031,35068" to="20506,350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" strokecolor="#333e50">
                  <v:stroke endcap="square"/>
                </v:line>
                <v:shape id="Text Box 29" o:spid="_x0000_s1046" type="#_x0000_t202" style="position:absolute;left:3215;top:35846;width:19202;height:6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3BC91F3" w14:textId="16D32B5D" w:rsidR="007A6E38" w:rsidRDefault="00282005" w:rsidP="00282005">
                        <w:pPr>
                          <w:pStyle w:val="H2"/>
                          <w:spacing w:line="240" w:lineRule="auto"/>
                        </w:pPr>
                        <w:proofErr w:type="spellStart"/>
                        <w:r>
                          <w:t>Telly</w:t>
                        </w:r>
                        <w:proofErr w:type="spellEnd"/>
                        <w:r>
                          <w:t xml:space="preserve"> Award (Gold)</w:t>
                        </w:r>
                      </w:p>
                      <w:p w14:paraId="590FDD96" w14:textId="11630C51" w:rsidR="00282005" w:rsidRDefault="00282005" w:rsidP="003A09A7">
                        <w:pPr>
                          <w:pStyle w:val="H3"/>
                          <w:spacing w:after="0" w:line="240" w:lineRule="auto"/>
                        </w:pPr>
                        <w:r>
                          <w:t>CBS Interactive</w:t>
                        </w:r>
                      </w:p>
                      <w:p w14:paraId="5F6C519D" w14:textId="50368083" w:rsidR="007A6E38" w:rsidRDefault="007A6E38" w:rsidP="003A09A7">
                        <w:pPr>
                          <w:pStyle w:val="BODY"/>
                          <w:spacing w:line="240" w:lineRule="auto"/>
                        </w:pPr>
                        <w:r>
                          <w:t xml:space="preserve">2013 </w:t>
                        </w:r>
                        <w:r w:rsidR="003A09A7">
                          <w:t>–</w:t>
                        </w:r>
                        <w:r>
                          <w:t xml:space="preserve"> 2014</w:t>
                        </w:r>
                      </w:p>
                      <w:p w14:paraId="5983E660" w14:textId="77777777" w:rsidR="007A6E38" w:rsidRPr="00F21BD9" w:rsidRDefault="007A6E38" w:rsidP="00282005">
                        <w:pPr>
                          <w:pStyle w:val="BODY"/>
                          <w:spacing w:line="240" w:lineRule="auto"/>
                        </w:pPr>
                      </w:p>
                    </w:txbxContent>
                  </v:textbox>
                </v:shape>
                <v:shape id="Text Box 30" o:spid="_x0000_s1047" type="#_x0000_t202" style="position:absolute;left:3315;top:45994;width:19203;height:69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2856B8E" w14:textId="0AFD235D" w:rsidR="003A09A7" w:rsidRDefault="00371341" w:rsidP="003A09A7">
                        <w:pPr>
                          <w:pStyle w:val="H2"/>
                          <w:spacing w:line="240" w:lineRule="auto"/>
                        </w:pPr>
                        <w:r>
                          <w:t>Spotlight</w:t>
                        </w:r>
                        <w:r w:rsidR="003A09A7">
                          <w:t xml:space="preserve"> Award</w:t>
                        </w:r>
                      </w:p>
                      <w:p w14:paraId="637C00CC" w14:textId="77777777" w:rsidR="003A09A7" w:rsidRDefault="003A09A7" w:rsidP="003A09A7">
                        <w:pPr>
                          <w:pStyle w:val="H3"/>
                          <w:spacing w:after="0" w:line="240" w:lineRule="auto"/>
                        </w:pPr>
                        <w:r>
                          <w:t>Fox Entertainment</w:t>
                        </w:r>
                      </w:p>
                      <w:p w14:paraId="273786A0" w14:textId="6E254B51" w:rsidR="003A09A7" w:rsidRDefault="003A09A7" w:rsidP="003A09A7">
                        <w:pPr>
                          <w:pStyle w:val="BODY"/>
                          <w:spacing w:line="240" w:lineRule="auto"/>
                        </w:pPr>
                        <w:r>
                          <w:t>2020 – 2021</w:t>
                        </w:r>
                      </w:p>
                      <w:p w14:paraId="18346CE9" w14:textId="77777777" w:rsidR="003A09A7" w:rsidRPr="00F21BD9" w:rsidRDefault="003A09A7" w:rsidP="003A09A7">
                        <w:pPr>
                          <w:pStyle w:val="BODY"/>
                          <w:spacing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1" locked="0" layoutInCell="0" allowOverlap="1" wp14:anchorId="4CA5F521" wp14:editId="260B4E75">
                <wp:simplePos x="0" y="0"/>
                <wp:positionH relativeFrom="column">
                  <wp:posOffset>-141605</wp:posOffset>
                </wp:positionH>
                <wp:positionV relativeFrom="page">
                  <wp:posOffset>2501973</wp:posOffset>
                </wp:positionV>
                <wp:extent cx="1947545" cy="0"/>
                <wp:effectExtent l="12700" t="12700" r="8255" b="1270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ln w="9525" cap="sq">
                          <a:solidFill>
                            <a:srgbClr val="333E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F104A" id="Straight Connector 67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1.15pt,197pt" to="142.2pt,19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" o:allowincell="f" strokecolor="#333e50">
                <v:stroke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 wp14:anchorId="5667520C" wp14:editId="3D125C94">
                <wp:simplePos x="0" y="0"/>
                <wp:positionH relativeFrom="margin">
                  <wp:posOffset>1384300</wp:posOffset>
                </wp:positionH>
                <wp:positionV relativeFrom="page">
                  <wp:posOffset>1182914</wp:posOffset>
                </wp:positionV>
                <wp:extent cx="4089679" cy="954594"/>
                <wp:effectExtent l="0" t="0" r="0" b="10795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89679" cy="954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952C" w14:textId="222999B9" w:rsidR="008728C1" w:rsidRPr="002269D0" w:rsidRDefault="00FD2683" w:rsidP="003A7CBC">
                            <w:pPr>
                              <w:pStyle w:val="BODY"/>
                              <w:jc w:val="center"/>
                            </w:pPr>
                            <w:r>
                              <w:t>A marketing professional with</w:t>
                            </w:r>
                            <w:r w:rsidR="007A6E38">
                              <w:t xml:space="preserve"> a wide range of skills and interests</w:t>
                            </w:r>
                            <w:r w:rsidR="008728C1">
                              <w:t xml:space="preserve"> looking </w:t>
                            </w:r>
                            <w:r w:rsidR="007A6E38">
                              <w:t>to find the perfect fit.</w:t>
                            </w:r>
                            <w:r w:rsidR="008728C1">
                              <w:t xml:space="preserve"> Possesses a core understanding of platform specific audiences</w:t>
                            </w:r>
                            <w:r w:rsidR="00937F6F">
                              <w:t>, video production, and professionalism. Values bold direction, efficiency</w:t>
                            </w:r>
                            <w:r w:rsidR="008728C1">
                              <w:t>, and</w:t>
                            </w:r>
                            <w:r w:rsidR="00937F6F">
                              <w:t xml:space="preserve"> trust.</w:t>
                            </w:r>
                            <w:r w:rsidR="008728C1">
                              <w:t xml:space="preserve"> </w:t>
                            </w:r>
                            <w:r w:rsidR="00937F6F">
                              <w:t>H</w:t>
                            </w:r>
                            <w:r w:rsidR="008728C1">
                              <w:t>ope</w:t>
                            </w:r>
                            <w:r w:rsidR="00937F6F">
                              <w:t>s</w:t>
                            </w:r>
                            <w:r w:rsidR="008728C1">
                              <w:t xml:space="preserve"> to bring a sense of leadership that is backed by confidence and respect.</w:t>
                            </w:r>
                          </w:p>
                          <w:p w14:paraId="65BB65B7" w14:textId="286BEB23" w:rsidR="007A6E38" w:rsidRPr="002269D0" w:rsidRDefault="007A6E38" w:rsidP="007A6E38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7520C" id="Text Box 27" o:spid="_x0000_s1048" type="#_x0000_t202" style="position:absolute;margin-left:109pt;margin-top:93.15pt;width:322pt;height:75.15pt;z-index:-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" filled="f" stroked="f">
                <v:path arrowok="t"/>
                <v:textbox inset="0,0,0,0">
                  <w:txbxContent>
                    <w:p w14:paraId="1864952C" w14:textId="222999B9" w:rsidR="008728C1" w:rsidRPr="002269D0" w:rsidRDefault="00FD2683" w:rsidP="003A7CBC">
                      <w:pPr>
                        <w:pStyle w:val="BODY"/>
                        <w:jc w:val="center"/>
                      </w:pPr>
                      <w:r>
                        <w:t>A marketing professional with</w:t>
                      </w:r>
                      <w:r w:rsidR="007A6E38">
                        <w:t xml:space="preserve"> a wide range of skills and interests</w:t>
                      </w:r>
                      <w:r w:rsidR="008728C1">
                        <w:t xml:space="preserve"> looking </w:t>
                      </w:r>
                      <w:r w:rsidR="007A6E38">
                        <w:t>to find the perfect fit.</w:t>
                      </w:r>
                      <w:r w:rsidR="008728C1">
                        <w:t xml:space="preserve"> Possesses a core understanding of platform specific audiences</w:t>
                      </w:r>
                      <w:r w:rsidR="00937F6F">
                        <w:t>, video production, and professionalism. Values bold direction, efficiency</w:t>
                      </w:r>
                      <w:r w:rsidR="008728C1">
                        <w:t>, and</w:t>
                      </w:r>
                      <w:r w:rsidR="00937F6F">
                        <w:t xml:space="preserve"> trust.</w:t>
                      </w:r>
                      <w:r w:rsidR="008728C1">
                        <w:t xml:space="preserve"> </w:t>
                      </w:r>
                      <w:r w:rsidR="00937F6F">
                        <w:t>H</w:t>
                      </w:r>
                      <w:r w:rsidR="008728C1">
                        <w:t>ope</w:t>
                      </w:r>
                      <w:r w:rsidR="00937F6F">
                        <w:t>s</w:t>
                      </w:r>
                      <w:r w:rsidR="008728C1">
                        <w:t xml:space="preserve"> to bring a sense of leadership that is backed by confidence and respect.</w:t>
                      </w:r>
                    </w:p>
                    <w:p w14:paraId="65BB65B7" w14:textId="286BEB23" w:rsidR="007A6E38" w:rsidRPr="002269D0" w:rsidRDefault="007A6E38" w:rsidP="007A6E38">
                      <w:pPr>
                        <w:pStyle w:val="BODY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 wp14:anchorId="7700026B" wp14:editId="0DF7D5D7">
                <wp:simplePos x="0" y="0"/>
                <wp:positionH relativeFrom="column">
                  <wp:posOffset>3328035</wp:posOffset>
                </wp:positionH>
                <wp:positionV relativeFrom="page">
                  <wp:posOffset>778510</wp:posOffset>
                </wp:positionV>
                <wp:extent cx="0" cy="318135"/>
                <wp:effectExtent l="12700" t="12700" r="12700" b="1206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ln cap="sq">
                          <a:solidFill>
                            <a:srgbClr val="A9915E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85385" id="Straight Connector 64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2.05pt,61.3pt" to="262.05pt,8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" o:allowincell="f" strokecolor="#a9915e">
                <v:stroke joinstyle="bevel"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 wp14:anchorId="31878BFF" wp14:editId="28ACF320">
                <wp:simplePos x="0" y="0"/>
                <wp:positionH relativeFrom="column">
                  <wp:posOffset>1696720</wp:posOffset>
                </wp:positionH>
                <wp:positionV relativeFrom="page">
                  <wp:posOffset>778510</wp:posOffset>
                </wp:positionV>
                <wp:extent cx="0" cy="318135"/>
                <wp:effectExtent l="12700" t="12700" r="12700" b="1206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ln cap="sq">
                          <a:solidFill>
                            <a:srgbClr val="A991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541D5" id="Straight Connector 73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3.6pt,61.3pt" to="133.6pt,8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" o:allowincell="f" strokecolor="#a9915e">
                <v:stroke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1" locked="0" layoutInCell="0" allowOverlap="1" wp14:anchorId="017D7AEC" wp14:editId="7E6CA2C2">
                <wp:simplePos x="0" y="0"/>
                <wp:positionH relativeFrom="column">
                  <wp:posOffset>4970145</wp:posOffset>
                </wp:positionH>
                <wp:positionV relativeFrom="page">
                  <wp:posOffset>778881</wp:posOffset>
                </wp:positionV>
                <wp:extent cx="0" cy="318135"/>
                <wp:effectExtent l="12700" t="12700" r="12700" b="1206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ln cap="sq">
                          <a:solidFill>
                            <a:srgbClr val="A9915E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88286" id="Straight Connector 66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91.35pt,61.35pt" to="391.35pt,8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" o:allowincell="f" strokecolor="#a9915e">
                <v:stroke joinstyle="miter"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 wp14:anchorId="209F5023" wp14:editId="122060F3">
                <wp:simplePos x="0" y="0"/>
                <wp:positionH relativeFrom="column">
                  <wp:posOffset>109220</wp:posOffset>
                </wp:positionH>
                <wp:positionV relativeFrom="page">
                  <wp:posOffset>605386</wp:posOffset>
                </wp:positionV>
                <wp:extent cx="6510020" cy="0"/>
                <wp:effectExtent l="12700" t="12700" r="5080" b="1270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002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A991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6EFFA1" id="Straight Connector 72" o:spid="_x0000_s1026" style="position:absolute;z-index:-25181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8.6pt,47.65pt" to="521.2pt,4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" o:allowincell="f" strokecolor="#a9915e" strokeweight="1pt">
                <v:stroke endcap="square"/>
                <w10:wrap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160" behindDoc="1" locked="0" layoutInCell="0" allowOverlap="1" wp14:anchorId="591D7072" wp14:editId="7F3402D8">
            <wp:simplePos x="0" y="0"/>
            <wp:positionH relativeFrom="column">
              <wp:posOffset>5697220</wp:posOffset>
            </wp:positionH>
            <wp:positionV relativeFrom="page">
              <wp:posOffset>704850</wp:posOffset>
            </wp:positionV>
            <wp:extent cx="301625" cy="28321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2192" behindDoc="1" locked="0" layoutInCell="0" allowOverlap="1" wp14:anchorId="2882023F" wp14:editId="095E1DFF">
            <wp:simplePos x="0" y="0"/>
            <wp:positionH relativeFrom="column">
              <wp:posOffset>2393315</wp:posOffset>
            </wp:positionH>
            <wp:positionV relativeFrom="page">
              <wp:posOffset>686435</wp:posOffset>
            </wp:positionV>
            <wp:extent cx="292100" cy="28321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4176" behindDoc="1" locked="0" layoutInCell="0" allowOverlap="1" wp14:anchorId="08AE668A" wp14:editId="7AB1671F">
            <wp:simplePos x="0" y="0"/>
            <wp:positionH relativeFrom="column">
              <wp:posOffset>4034790</wp:posOffset>
            </wp:positionH>
            <wp:positionV relativeFrom="page">
              <wp:posOffset>686435</wp:posOffset>
            </wp:positionV>
            <wp:extent cx="292100" cy="28321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0208" behindDoc="1" locked="0" layoutInCell="0" allowOverlap="1" wp14:anchorId="17428135" wp14:editId="02CE05E7">
            <wp:simplePos x="0" y="0"/>
            <wp:positionH relativeFrom="column">
              <wp:posOffset>730885</wp:posOffset>
            </wp:positionH>
            <wp:positionV relativeFrom="page">
              <wp:posOffset>686435</wp:posOffset>
            </wp:positionV>
            <wp:extent cx="292100" cy="28321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11392DE0" wp14:editId="34C5294A">
                <wp:simplePos x="0" y="0"/>
                <wp:positionH relativeFrom="page">
                  <wp:posOffset>2261870</wp:posOffset>
                </wp:positionH>
                <wp:positionV relativeFrom="page">
                  <wp:posOffset>918845</wp:posOffset>
                </wp:positionV>
                <wp:extent cx="1598295" cy="193675"/>
                <wp:effectExtent l="0" t="0" r="0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829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6C441" w14:textId="77777777" w:rsidR="00462357" w:rsidRPr="00C75EE1" w:rsidRDefault="00F50BF2" w:rsidP="00C75EE1">
                            <w:pPr>
                              <w:pStyle w:val="BODY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(713) 898-1216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92DE0" id="Text Box 33" o:spid="_x0000_s1049" type="#_x0000_t202" style="position:absolute;margin-left:178.1pt;margin-top:72.35pt;width:125.85pt;height:15.2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" filled="f" stroked="f">
                <v:path arrowok="t"/>
                <v:textbox inset="0,0,0,0">
                  <w:txbxContent>
                    <w:p w14:paraId="04B6C441" w14:textId="77777777" w:rsidR="00462357" w:rsidRPr="00C75EE1" w:rsidRDefault="00F50BF2" w:rsidP="00C75EE1">
                      <w:pPr>
                        <w:pStyle w:val="BODY"/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(713) 898-1216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A53DCB7" wp14:editId="0ACDC279">
                <wp:simplePos x="0" y="0"/>
                <wp:positionH relativeFrom="page">
                  <wp:posOffset>3896360</wp:posOffset>
                </wp:positionH>
                <wp:positionV relativeFrom="page">
                  <wp:posOffset>922020</wp:posOffset>
                </wp:positionV>
                <wp:extent cx="1598295" cy="192405"/>
                <wp:effectExtent l="0" t="0" r="0" b="0"/>
                <wp:wrapNone/>
                <wp:docPr id="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829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9B6EB" w14:textId="77777777" w:rsidR="00462357" w:rsidRPr="00F50BF2" w:rsidRDefault="006B2C41" w:rsidP="00C75EE1">
                            <w:pPr>
                              <w:pStyle w:val="BODY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hyperlink r:id="rId11" w:history="1">
                              <w:r w:rsidR="00F50BF2" w:rsidRPr="00F50BF2">
                                <w:rPr>
                                  <w:rStyle w:val="Hyperlink"/>
                                  <w:color w:val="808080" w:themeColor="background1" w:themeShade="80"/>
                                </w:rPr>
                                <w:t>daniaudas@gmail.com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DCB7" id="Text Box 34" o:spid="_x0000_s1050" type="#_x0000_t202" style="position:absolute;margin-left:306.8pt;margin-top:72.6pt;width:125.85pt;height:15.1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" filled="f" stroked="f">
                <v:path arrowok="t"/>
                <v:textbox inset="0,0,0,0">
                  <w:txbxContent>
                    <w:p w14:paraId="1429B6EB" w14:textId="77777777" w:rsidR="00462357" w:rsidRPr="00F50BF2" w:rsidRDefault="006B2C41" w:rsidP="00C75EE1">
                      <w:pPr>
                        <w:pStyle w:val="BODY"/>
                        <w:jc w:val="center"/>
                        <w:rPr>
                          <w:color w:val="808080" w:themeColor="background1" w:themeShade="80"/>
                        </w:rPr>
                      </w:pPr>
                      <w:hyperlink r:id="rId12" w:history="1">
                        <w:r w:rsidR="00F50BF2" w:rsidRPr="00F50BF2">
                          <w:rPr>
                            <w:rStyle w:val="Hyperlink"/>
                            <w:color w:val="808080" w:themeColor="background1" w:themeShade="80"/>
                          </w:rPr>
                          <w:t>daniaudas@gmail.com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2E7EC146" wp14:editId="12AA441F">
                <wp:simplePos x="0" y="0"/>
                <wp:positionH relativeFrom="page">
                  <wp:posOffset>5530850</wp:posOffset>
                </wp:positionH>
                <wp:positionV relativeFrom="page">
                  <wp:posOffset>917575</wp:posOffset>
                </wp:positionV>
                <wp:extent cx="1667510" cy="196850"/>
                <wp:effectExtent l="0" t="0" r="0" b="0"/>
                <wp:wrapNone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751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3F923" w14:textId="77777777" w:rsidR="00462357" w:rsidRPr="00F50BF2" w:rsidRDefault="006B2C41" w:rsidP="00C75EE1">
                            <w:pPr>
                              <w:pStyle w:val="BODY"/>
                              <w:jc w:val="center"/>
                              <w:rPr>
                                <w:rFonts w:eastAsia="Crimson Text" w:cs="Crimson Text"/>
                                <w:color w:val="808080" w:themeColor="background1" w:themeShade="80"/>
                              </w:rPr>
                            </w:pPr>
                            <w:hyperlink r:id="rId13" w:history="1">
                              <w:r w:rsidR="00F50BF2" w:rsidRPr="00F50BF2">
                                <w:rPr>
                                  <w:rStyle w:val="Hyperlink"/>
                                  <w:rFonts w:eastAsia="Crimson Text" w:cs="Crimson Text"/>
                                  <w:color w:val="808080" w:themeColor="background1" w:themeShade="80"/>
                                  <w:position w:val="1"/>
                                </w:rPr>
                                <w:t>www.danielleaudas.com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C146" id="Text Box 35" o:spid="_x0000_s1051" type="#_x0000_t202" style="position:absolute;margin-left:435.5pt;margin-top:72.25pt;width:131.3pt;height:15.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" filled="f" stroked="f">
                <v:path arrowok="t"/>
                <v:textbox inset="0,0,0,0">
                  <w:txbxContent>
                    <w:p w14:paraId="7C13F923" w14:textId="77777777" w:rsidR="00462357" w:rsidRPr="00F50BF2" w:rsidRDefault="006B2C41" w:rsidP="00C75EE1">
                      <w:pPr>
                        <w:pStyle w:val="BODY"/>
                        <w:jc w:val="center"/>
                        <w:rPr>
                          <w:rFonts w:eastAsia="Crimson Text" w:cs="Crimson Text"/>
                          <w:color w:val="808080" w:themeColor="background1" w:themeShade="80"/>
                        </w:rPr>
                      </w:pPr>
                      <w:hyperlink r:id="rId14" w:history="1">
                        <w:r w:rsidR="00F50BF2" w:rsidRPr="00F50BF2">
                          <w:rPr>
                            <w:rStyle w:val="Hyperlink"/>
                            <w:rFonts w:eastAsia="Crimson Text" w:cs="Crimson Text"/>
                            <w:color w:val="808080" w:themeColor="background1" w:themeShade="80"/>
                            <w:position w:val="1"/>
                          </w:rPr>
                          <w:t>www.danielleaudas.com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9BB3CA4" wp14:editId="74CA1EE4">
                <wp:simplePos x="0" y="0"/>
                <wp:positionH relativeFrom="page">
                  <wp:posOffset>572135</wp:posOffset>
                </wp:positionH>
                <wp:positionV relativeFrom="page">
                  <wp:posOffset>913336</wp:posOffset>
                </wp:positionV>
                <wp:extent cx="1653540" cy="19685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35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6A13F" w14:textId="77777777" w:rsidR="00462357" w:rsidRPr="00C75EE1" w:rsidRDefault="00F50BF2" w:rsidP="00C75EE1">
                            <w:pPr>
                              <w:pStyle w:val="BODY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Los Angeles, California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B3CA4" id="Text Box 36" o:spid="_x0000_s1052" type="#_x0000_t202" style="position:absolute;margin-left:45.05pt;margin-top:71.9pt;width:130.2pt;height:15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" filled="f" stroked="f">
                <v:path arrowok="t"/>
                <v:textbox inset="0,0,0,0">
                  <w:txbxContent>
                    <w:p w14:paraId="6586A13F" w14:textId="77777777" w:rsidR="00462357" w:rsidRPr="00C75EE1" w:rsidRDefault="00F50BF2" w:rsidP="00C75EE1">
                      <w:pPr>
                        <w:pStyle w:val="BODY"/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Los Angeles, California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342C79" w14:textId="70D3E1A7" w:rsidR="005357AD" w:rsidRDefault="005357AD" w:rsidP="00FA1492">
      <w:pPr>
        <w:pStyle w:val="BODY"/>
        <w:rPr>
          <w:sz w:val="0"/>
          <w:szCs w:val="0"/>
        </w:rPr>
      </w:pPr>
    </w:p>
    <w:sectPr w:rsidR="005357AD"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82E04" w14:textId="77777777" w:rsidR="006B2C41" w:rsidRDefault="006B2C41" w:rsidP="000E6C76">
      <w:pPr>
        <w:spacing w:after="0" w:line="240" w:lineRule="auto"/>
      </w:pPr>
      <w:r>
        <w:separator/>
      </w:r>
    </w:p>
  </w:endnote>
  <w:endnote w:type="continuationSeparator" w:id="0">
    <w:p w14:paraId="48FF2594" w14:textId="77777777" w:rsidR="006B2C41" w:rsidRDefault="006B2C41" w:rsidP="000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 Bold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﷽﷽﷽﷽﷽﷽﷽﷽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rimson Text Italic">
    <w:altName w:val="Calibri"/>
    <w:panose1 w:val="020B0604020202020204"/>
    <w:charset w:val="00"/>
    <w:family w:val="auto"/>
    <w:pitch w:val="variable"/>
    <w:sig w:usb0="800000EF" w:usb1="1000C062" w:usb2="00000000" w:usb3="00000000" w:csb0="00000093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rimson Text Regular">
    <w:altName w:val="Calibri"/>
    <w:panose1 w:val="020B0604020202020204"/>
    <w:charset w:val="00"/>
    <w:family w:val="auto"/>
    <w:pitch w:val="variable"/>
    <w:sig w:usb0="80000043" w:usb1="40000062" w:usb2="00000000" w:usb3="00000000" w:csb0="00000001" w:csb1="00000000"/>
  </w:font>
  <w:font w:name="Crimson Text">
    <w:altName w:val="Calibri"/>
    <w:panose1 w:val="020B0604020202020204"/>
    <w:charset w:val="4D"/>
    <w:family w:val="auto"/>
    <w:pitch w:val="variable"/>
    <w:sig w:usb0="80000043" w:usb1="40000062" w:usb2="00000000" w:usb3="00000000" w:csb0="00000001" w:csb1="00000000"/>
  </w:font>
  <w:font w:name="Crimson Text SemiBold">
    <w:altName w:val="Calibri"/>
    <w:panose1 w:val="020B0604020202020204"/>
    <w:charset w:val="00"/>
    <w:family w:val="auto"/>
    <w:pitch w:val="variable"/>
    <w:sig w:usb0="8000006F" w:usb1="10000062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SemiBold">
    <w:altName w:val="﷽﷽﷽﷽﷽﷽﷽﷽at SemiBold"/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8FD33" w14:textId="77777777" w:rsidR="006B2C41" w:rsidRDefault="006B2C41" w:rsidP="000E6C76">
      <w:pPr>
        <w:spacing w:after="0" w:line="240" w:lineRule="auto"/>
      </w:pPr>
      <w:r>
        <w:separator/>
      </w:r>
    </w:p>
  </w:footnote>
  <w:footnote w:type="continuationSeparator" w:id="0">
    <w:p w14:paraId="565DD06C" w14:textId="77777777" w:rsidR="006B2C41" w:rsidRDefault="006B2C41" w:rsidP="000E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FA00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76B6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08487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87875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EE6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ABE35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5F853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95CF5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D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CAA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7A48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C77B8E"/>
    <w:multiLevelType w:val="hybridMultilevel"/>
    <w:tmpl w:val="C304044C"/>
    <w:lvl w:ilvl="0" w:tplc="2836E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7E4E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E5C75"/>
    <w:multiLevelType w:val="hybridMultilevel"/>
    <w:tmpl w:val="A830AB26"/>
    <w:lvl w:ilvl="0" w:tplc="848A46C8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7E"/>
    <w:rsid w:val="00023116"/>
    <w:rsid w:val="00037168"/>
    <w:rsid w:val="000415A5"/>
    <w:rsid w:val="000B60D4"/>
    <w:rsid w:val="000C224D"/>
    <w:rsid w:val="000E6C76"/>
    <w:rsid w:val="00151B79"/>
    <w:rsid w:val="00194531"/>
    <w:rsid w:val="002269D0"/>
    <w:rsid w:val="00272C13"/>
    <w:rsid w:val="00282005"/>
    <w:rsid w:val="002C5D98"/>
    <w:rsid w:val="002C78D2"/>
    <w:rsid w:val="002F63CE"/>
    <w:rsid w:val="002F7600"/>
    <w:rsid w:val="00371341"/>
    <w:rsid w:val="00385ED6"/>
    <w:rsid w:val="00390E8C"/>
    <w:rsid w:val="003A09A7"/>
    <w:rsid w:val="003A7CBC"/>
    <w:rsid w:val="003E049C"/>
    <w:rsid w:val="003F7E89"/>
    <w:rsid w:val="00407B4A"/>
    <w:rsid w:val="00462357"/>
    <w:rsid w:val="00494DF2"/>
    <w:rsid w:val="005357AD"/>
    <w:rsid w:val="005874AB"/>
    <w:rsid w:val="005922A6"/>
    <w:rsid w:val="005D146E"/>
    <w:rsid w:val="00617549"/>
    <w:rsid w:val="00651A31"/>
    <w:rsid w:val="006707E6"/>
    <w:rsid w:val="00685248"/>
    <w:rsid w:val="00690B13"/>
    <w:rsid w:val="006B002D"/>
    <w:rsid w:val="006B2C41"/>
    <w:rsid w:val="0075504A"/>
    <w:rsid w:val="007610CC"/>
    <w:rsid w:val="007A4FAB"/>
    <w:rsid w:val="007A6E38"/>
    <w:rsid w:val="007C5382"/>
    <w:rsid w:val="00853E9F"/>
    <w:rsid w:val="008728C1"/>
    <w:rsid w:val="008935BC"/>
    <w:rsid w:val="00937F6F"/>
    <w:rsid w:val="00982EA4"/>
    <w:rsid w:val="00A01FF9"/>
    <w:rsid w:val="00A07010"/>
    <w:rsid w:val="00A11569"/>
    <w:rsid w:val="00AA7754"/>
    <w:rsid w:val="00B357ED"/>
    <w:rsid w:val="00B372BE"/>
    <w:rsid w:val="00B962E8"/>
    <w:rsid w:val="00C11D0C"/>
    <w:rsid w:val="00C166CF"/>
    <w:rsid w:val="00C2536E"/>
    <w:rsid w:val="00C42DA0"/>
    <w:rsid w:val="00C75EE1"/>
    <w:rsid w:val="00C81AAB"/>
    <w:rsid w:val="00CC3178"/>
    <w:rsid w:val="00CD40B7"/>
    <w:rsid w:val="00D342F5"/>
    <w:rsid w:val="00D35CD6"/>
    <w:rsid w:val="00D4107E"/>
    <w:rsid w:val="00D606FA"/>
    <w:rsid w:val="00D61927"/>
    <w:rsid w:val="00D93F66"/>
    <w:rsid w:val="00D94D56"/>
    <w:rsid w:val="00DA6FCD"/>
    <w:rsid w:val="00DC24E6"/>
    <w:rsid w:val="00E03E6B"/>
    <w:rsid w:val="00E07CC9"/>
    <w:rsid w:val="00E474CC"/>
    <w:rsid w:val="00E721C4"/>
    <w:rsid w:val="00E81C90"/>
    <w:rsid w:val="00EF656F"/>
    <w:rsid w:val="00F1602C"/>
    <w:rsid w:val="00F413DE"/>
    <w:rsid w:val="00F50055"/>
    <w:rsid w:val="00F5050C"/>
    <w:rsid w:val="00F50BF2"/>
    <w:rsid w:val="00FA1492"/>
    <w:rsid w:val="00FB6A4F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F2942"/>
  <w15:docId w15:val="{006ED5AF-8AB0-C947-981A-2F6F796D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A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AB"/>
    <w:rPr>
      <w:rFonts w:ascii="Lucida Grande" w:hAnsi="Lucida Grande" w:cs="Lucida Grande"/>
      <w:sz w:val="18"/>
      <w:szCs w:val="18"/>
    </w:rPr>
  </w:style>
  <w:style w:type="paragraph" w:customStyle="1" w:styleId="H2">
    <w:name w:val="H2"/>
    <w:qFormat/>
    <w:rsid w:val="00272C13"/>
    <w:pPr>
      <w:spacing w:before="2" w:after="0" w:line="280" w:lineRule="exact"/>
    </w:pPr>
    <w:rPr>
      <w:rFonts w:ascii="Montserrat Bold" w:eastAsia="Montserrat" w:hAnsi="Montserrat Bold" w:cs="Montserrat"/>
      <w:bCs/>
      <w:color w:val="5A5B5E"/>
      <w:spacing w:val="16"/>
      <w:sz w:val="18"/>
      <w:szCs w:val="18"/>
    </w:rPr>
  </w:style>
  <w:style w:type="paragraph" w:customStyle="1" w:styleId="H3">
    <w:name w:val="H3"/>
    <w:qFormat/>
    <w:rsid w:val="00EF656F"/>
    <w:pPr>
      <w:spacing w:after="120" w:line="280" w:lineRule="exact"/>
    </w:pPr>
    <w:rPr>
      <w:rFonts w:ascii="Crimson Text Italic" w:eastAsia="Minion Pro" w:hAnsi="Crimson Text Italic" w:cs="Minion Pro"/>
      <w:color w:val="977E4E"/>
      <w:sz w:val="20"/>
      <w:szCs w:val="20"/>
    </w:rPr>
  </w:style>
  <w:style w:type="paragraph" w:customStyle="1" w:styleId="BODY">
    <w:name w:val="BODY"/>
    <w:qFormat/>
    <w:rsid w:val="00272C13"/>
    <w:pPr>
      <w:spacing w:after="0" w:line="300" w:lineRule="exact"/>
      <w:jc w:val="both"/>
    </w:pPr>
    <w:rPr>
      <w:rFonts w:ascii="Crimson Text Regular" w:eastAsia="Minion Pro" w:hAnsi="Crimson Text Regular" w:cs="Minion Pro"/>
      <w:color w:val="6D6E7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C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C76"/>
  </w:style>
  <w:style w:type="paragraph" w:styleId="Footer">
    <w:name w:val="footer"/>
    <w:basedOn w:val="Normal"/>
    <w:link w:val="FooterChar"/>
    <w:uiPriority w:val="99"/>
    <w:unhideWhenUsed/>
    <w:rsid w:val="000E6C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C76"/>
  </w:style>
  <w:style w:type="paragraph" w:styleId="ListParagraph">
    <w:name w:val="List Paragraph"/>
    <w:basedOn w:val="Normal"/>
    <w:uiPriority w:val="34"/>
    <w:qFormat/>
    <w:rsid w:val="000E6C76"/>
    <w:pPr>
      <w:ind w:left="720"/>
      <w:contextualSpacing/>
    </w:pPr>
  </w:style>
  <w:style w:type="paragraph" w:customStyle="1" w:styleId="BodyBullet">
    <w:name w:val="Body Bullet"/>
    <w:qFormat/>
    <w:rsid w:val="00494DF2"/>
    <w:pPr>
      <w:numPr>
        <w:numId w:val="1"/>
      </w:numPr>
      <w:spacing w:before="20" w:after="0" w:line="300" w:lineRule="exact"/>
    </w:pPr>
    <w:rPr>
      <w:rFonts w:ascii="Crimson Text Regular" w:eastAsia="Crimson Text" w:hAnsi="Crimson Text Regular" w:cs="Crimson Text"/>
      <w:color w:val="6D6E71"/>
      <w:position w:val="1"/>
      <w:sz w:val="18"/>
      <w:szCs w:val="18"/>
    </w:rPr>
  </w:style>
  <w:style w:type="paragraph" w:customStyle="1" w:styleId="H1">
    <w:name w:val="H1"/>
    <w:qFormat/>
    <w:rsid w:val="00C166CF"/>
    <w:pPr>
      <w:spacing w:after="0" w:line="280" w:lineRule="exact"/>
      <w:jc w:val="center"/>
    </w:pPr>
    <w:rPr>
      <w:rFonts w:ascii="Montserrat Bold" w:eastAsia="Montserrat" w:hAnsi="Montserrat Bold" w:cs="Montserrat"/>
      <w:bCs/>
      <w:color w:val="333E50"/>
      <w:spacing w:val="46"/>
    </w:rPr>
  </w:style>
  <w:style w:type="paragraph" w:customStyle="1" w:styleId="Skills">
    <w:name w:val="Skills"/>
    <w:rsid w:val="00494DF2"/>
    <w:pPr>
      <w:spacing w:line="400" w:lineRule="exact"/>
    </w:pPr>
    <w:rPr>
      <w:rFonts w:ascii="Crimson Text Regular" w:eastAsia="Crimson Text" w:hAnsi="Crimson Text Regular" w:cs="Crimson Text"/>
      <w:color w:val="6D6E71"/>
      <w:position w:val="1"/>
      <w:sz w:val="18"/>
      <w:szCs w:val="18"/>
    </w:rPr>
  </w:style>
  <w:style w:type="paragraph" w:customStyle="1" w:styleId="H2B">
    <w:name w:val="H2 B"/>
    <w:qFormat/>
    <w:rsid w:val="00FA1492"/>
    <w:pPr>
      <w:spacing w:after="0" w:line="280" w:lineRule="exact"/>
    </w:pPr>
    <w:rPr>
      <w:rFonts w:ascii="Crimson Text SemiBold" w:eastAsia="Minion Pro" w:hAnsi="Crimson Text SemiBold" w:cs="Minion Pro"/>
      <w:bCs/>
      <w:color w:val="414042"/>
      <w:position w:val="1"/>
    </w:rPr>
  </w:style>
  <w:style w:type="paragraph" w:customStyle="1" w:styleId="Skills2">
    <w:name w:val="Skills2"/>
    <w:qFormat/>
    <w:rsid w:val="007610CC"/>
    <w:pPr>
      <w:widowControl/>
      <w:spacing w:after="0" w:line="400" w:lineRule="exact"/>
      <w:ind w:left="720" w:hanging="360"/>
    </w:pPr>
    <w:rPr>
      <w:rFonts w:ascii="Crimson Text Regular" w:eastAsiaTheme="minorEastAsia" w:hAnsi="Crimson Text Regular"/>
      <w:color w:val="595959" w:themeColor="text1" w:themeTint="A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B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B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nielleauda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aniauda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audas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danielleaud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leaudas/Desktop/Personal%20Project%20Folders/Resume/2021_DanielleAudas_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2021_DanielleAudas_Resume.dotx</Template>
  <TotalTime>1221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Audas, Danielle</cp:lastModifiedBy>
  <cp:revision>94</cp:revision>
  <cp:lastPrinted>2021-05-21T23:57:00Z</cp:lastPrinted>
  <dcterms:created xsi:type="dcterms:W3CDTF">2021-05-21T20:09:00Z</dcterms:created>
  <dcterms:modified xsi:type="dcterms:W3CDTF">2021-05-25T00:38:00Z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LastSaved">
    <vt:filetime>2018-10-29T00:00:00Z</vt:filetime>
  </property>
</Properties>
</file>